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185" w:lineRule="exact"/>
        <w:ind w:left="258" w:right="-20"/>
        <w:jc w:val="left"/>
        <w:rPr>
          <w:rFonts w:ascii="Times New Roman" w:hAnsi="Times New Roman" w:cs="Times New Roman" w:eastAsia="Times New Roman"/>
          <w:sz w:val="29"/>
          <w:szCs w:val="29"/>
        </w:rPr>
      </w:pPr>
      <w:rPr/>
      <w:r>
        <w:rPr/>
        <w:pict>
          <v:shape style="position:absolute;margin-left:416.76001pt;margin-top:-19.344028pt;width:94.774681pt;height:129.024017pt;mso-position-horizontal-relative:page;mso-position-vertical-relative:paragraph;z-index:-1407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9"/>
          <w:szCs w:val="29"/>
          <w:color w:val="231F20"/>
          <w:spacing w:val="0"/>
          <w:w w:val="109"/>
          <w:position w:val="3"/>
        </w:rPr>
        <w:t>Accepted</w:t>
      </w:r>
      <w:r>
        <w:rPr>
          <w:rFonts w:ascii="Times New Roman" w:hAnsi="Times New Roman" w:cs="Times New Roman" w:eastAsia="Times New Roman"/>
          <w:sz w:val="29"/>
          <w:szCs w:val="29"/>
          <w:color w:val="231F20"/>
          <w:spacing w:val="19"/>
          <w:w w:val="109"/>
          <w:position w:val="3"/>
        </w:rPr>
        <w:t> </w:t>
      </w:r>
      <w:r>
        <w:rPr>
          <w:rFonts w:ascii="Times New Roman" w:hAnsi="Times New Roman" w:cs="Times New Roman" w:eastAsia="Times New Roman"/>
          <w:sz w:val="29"/>
          <w:szCs w:val="29"/>
          <w:color w:val="231F20"/>
          <w:spacing w:val="0"/>
          <w:w w:val="110"/>
          <w:position w:val="3"/>
        </w:rPr>
        <w:t>Ma</w:t>
      </w:r>
      <w:r>
        <w:rPr>
          <w:rFonts w:ascii="Times New Roman" w:hAnsi="Times New Roman" w:cs="Times New Roman" w:eastAsia="Times New Roman"/>
          <w:sz w:val="29"/>
          <w:szCs w:val="29"/>
          <w:color w:val="231F20"/>
          <w:spacing w:val="-7"/>
          <w:w w:val="110"/>
          <w:position w:val="3"/>
        </w:rPr>
        <w:t>n</w:t>
      </w:r>
      <w:r>
        <w:rPr>
          <w:rFonts w:ascii="Times New Roman" w:hAnsi="Times New Roman" w:cs="Times New Roman" w:eastAsia="Times New Roman"/>
          <w:sz w:val="29"/>
          <w:szCs w:val="29"/>
          <w:color w:val="231F20"/>
          <w:spacing w:val="0"/>
          <w:w w:val="113"/>
          <w:position w:val="3"/>
        </w:rPr>
        <w:t>uscript</w:t>
      </w:r>
      <w:r>
        <w:rPr>
          <w:rFonts w:ascii="Times New Roman" w:hAnsi="Times New Roman" w:cs="Times New Roman" w:eastAsia="Times New Roman"/>
          <w:sz w:val="29"/>
          <w:szCs w:val="29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98"/>
        </w:rPr>
        <w:t>Intensified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3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arming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Arctic: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Causes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impacts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middle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latitudes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John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alsh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58" w:right="-20"/>
        <w:jc w:val="left"/>
        <w:tabs>
          <w:tab w:pos="19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PII: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S0921-8181(14)0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7-5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58" w:right="-20"/>
        <w:jc w:val="left"/>
        <w:tabs>
          <w:tab w:pos="19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DOI: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doi: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10"/>
          <w:w w:val="100"/>
        </w:rPr>
        <w:t> </w:t>
      </w:r>
      <w:hyperlink r:id="rId6"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</w:rPr>
          <w:t>10.1016/j.gloplacha.2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</w:rPr>
          <w:t>1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</w:rPr>
          <w:t>4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</w:rPr>
          <w:t>.0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</w:rPr>
          <w:t>3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</w:rPr>
          <w:t>.0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-2"/>
            <w:w w:val="100"/>
          </w:rPr>
          <w:t>0</w:t>
        </w:r>
        <w:r>
          <w:rPr>
            <w:rFonts w:ascii="Times New Roman" w:hAnsi="Times New Roman" w:cs="Times New Roman" w:eastAsia="Times New Roman"/>
            <w:sz w:val="20"/>
            <w:szCs w:val="20"/>
            <w:color w:val="0000FF"/>
            <w:spacing w:val="0"/>
            <w:w w:val="100"/>
          </w:rPr>
          <w:t>3</w:t>
        </w:r>
        <w:r>
          <w:rPr>
            <w:rFonts w:ascii="Times New Roman" w:hAnsi="Times New Roman" w:cs="Times New Roman" w:eastAsia="Times New Roman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7" w:after="0" w:line="240" w:lineRule="auto"/>
        <w:ind w:left="258" w:right="-20"/>
        <w:jc w:val="left"/>
        <w:tabs>
          <w:tab w:pos="19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Reference: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GLO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2101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8" w:right="-20"/>
        <w:jc w:val="left"/>
        <w:tabs>
          <w:tab w:pos="19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appear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in: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Global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Planetary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Chan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8" w:right="-20"/>
        <w:jc w:val="left"/>
        <w:tabs>
          <w:tab w:pos="19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Rece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date: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August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258" w:right="-20"/>
        <w:jc w:val="left"/>
        <w:tabs>
          <w:tab w:pos="19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vised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date: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6" w:lineRule="exact"/>
        <w:ind w:left="258" w:right="-20"/>
        <w:jc w:val="left"/>
        <w:tabs>
          <w:tab w:pos="190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position w:val="-1"/>
        </w:rPr>
        <w:t>Accepted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position w:val="-1"/>
        </w:rPr>
        <w:t>date: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position w:val="-1"/>
        </w:rPr>
        <w:t>March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position w:val="-1"/>
        </w:rPr>
        <w:t>2014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5" w:lineRule="auto"/>
        <w:ind w:left="258" w:right="836"/>
        <w:jc w:val="both"/>
        <w:rPr>
          <w:rFonts w:ascii="Cambria" w:hAnsi="Cambria" w:cs="Cambria" w:eastAsia="Cambria"/>
          <w:sz w:val="20"/>
          <w:szCs w:val="20"/>
        </w:rPr>
      </w:pPr>
      <w:rPr/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P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l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s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44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cite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 </w:t>
      </w:r>
      <w:r>
        <w:rPr>
          <w:rFonts w:ascii="Cambria" w:hAnsi="Cambria" w:cs="Cambria" w:eastAsia="Cambria"/>
          <w:sz w:val="20"/>
          <w:szCs w:val="20"/>
          <w:color w:val="231F20"/>
          <w:spacing w:val="5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this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 </w:t>
      </w:r>
      <w:r>
        <w:rPr>
          <w:rFonts w:ascii="Cambria" w:hAnsi="Cambria" w:cs="Cambria" w:eastAsia="Cambria"/>
          <w:sz w:val="20"/>
          <w:szCs w:val="20"/>
          <w:color w:val="231F20"/>
          <w:spacing w:val="6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ticle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44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s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: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   </w:t>
      </w:r>
      <w:r>
        <w:rPr>
          <w:rFonts w:ascii="Cambria" w:hAnsi="Cambria" w:cs="Cambria" w:eastAsia="Cambria"/>
          <w:sz w:val="20"/>
          <w:szCs w:val="20"/>
          <w:color w:val="231F20"/>
          <w:spacing w:val="2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17"/>
          <w:w w:val="100"/>
        </w:rPr>
        <w:t>W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l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s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h,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  </w:t>
      </w:r>
      <w:r>
        <w:rPr>
          <w:rFonts w:ascii="Cambria" w:hAnsi="Cambria" w:cs="Cambria" w:eastAsia="Cambria"/>
          <w:sz w:val="20"/>
          <w:szCs w:val="20"/>
          <w:color w:val="231F20"/>
          <w:spacing w:val="7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66"/>
        </w:rPr>
        <w:t>J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93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99"/>
        </w:rPr>
        <w:t>hn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 </w:t>
      </w:r>
      <w:r>
        <w:rPr>
          <w:rFonts w:ascii="Cambria" w:hAnsi="Cambria" w:cs="Cambria" w:eastAsia="Cambria"/>
          <w:sz w:val="20"/>
          <w:szCs w:val="20"/>
          <w:color w:val="231F20"/>
          <w:spacing w:val="2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23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23"/>
        </w:rPr>
        <w:t>.,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23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48"/>
          <w:w w:val="123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</w:t>
      </w:r>
      <w:r>
        <w:rPr>
          <w:rFonts w:ascii="Cambria" w:hAnsi="Cambria" w:cs="Cambria" w:eastAsia="Cambria"/>
          <w:sz w:val="20"/>
          <w:szCs w:val="20"/>
          <w:color w:val="231F20"/>
          <w:spacing w:val="-5"/>
          <w:w w:val="100"/>
        </w:rPr>
        <w:t>n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0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en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s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ﬁed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3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5"/>
          <w:w w:val="100"/>
        </w:rPr>
        <w:t>w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ming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25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f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41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the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 </w:t>
      </w:r>
      <w:r>
        <w:rPr>
          <w:rFonts w:ascii="Cambria" w:hAnsi="Cambria" w:cs="Cambria" w:eastAsia="Cambria"/>
          <w:sz w:val="20"/>
          <w:szCs w:val="20"/>
          <w:color w:val="231F20"/>
          <w:spacing w:val="5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19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94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c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4"/>
        </w:rPr>
        <w:t>tic: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4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27"/>
        </w:rPr>
        <w:t>C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2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u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91"/>
        </w:rPr>
        <w:t>s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9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90"/>
        </w:rPr>
        <w:t>s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8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n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d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9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imp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ac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0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s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7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n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1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midd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l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6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l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0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0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u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d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s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,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 </w:t>
      </w:r>
      <w:r>
        <w:rPr>
          <w:rFonts w:ascii="Cambria" w:hAnsi="Cambria" w:cs="Cambria" w:eastAsia="Cambria"/>
          <w:sz w:val="20"/>
          <w:szCs w:val="20"/>
          <w:color w:val="231F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Global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Planetary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Chan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-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31F20"/>
          <w:spacing w:val="47"/>
          <w:w w:val="100"/>
          <w:i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1"/>
        </w:rPr>
        <w:t>(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91"/>
        </w:rPr>
        <w:t>2014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91"/>
        </w:rPr>
        <w:t>)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34"/>
        </w:rPr>
        <w:t>,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   </w:t>
      </w:r>
      <w:r>
        <w:rPr>
          <w:rFonts w:ascii="Cambria" w:hAnsi="Cambria" w:cs="Cambria" w:eastAsia="Cambria"/>
          <w:sz w:val="20"/>
          <w:szCs w:val="20"/>
          <w:color w:val="231F20"/>
          <w:spacing w:val="13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d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:</w:t>
      </w:r>
      <w:r>
        <w:rPr>
          <w:rFonts w:ascii="Cambria" w:hAnsi="Cambria" w:cs="Cambria" w:eastAsia="Cambria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32" w:lineRule="exact"/>
        <w:ind w:left="258" w:right="5730"/>
        <w:jc w:val="both"/>
        <w:rPr>
          <w:rFonts w:ascii="Cambria" w:hAnsi="Cambria" w:cs="Cambria" w:eastAsia="Cambria"/>
          <w:sz w:val="20"/>
          <w:szCs w:val="20"/>
        </w:rPr>
      </w:pPr>
      <w:rPr/>
      <w:hyperlink r:id="rId7">
        <w:r>
          <w:rPr>
            <w:rFonts w:ascii="Cambria" w:hAnsi="Cambria" w:cs="Cambria" w:eastAsia="Cambria"/>
            <w:sz w:val="20"/>
            <w:szCs w:val="20"/>
            <w:color w:val="0000FF"/>
            <w:spacing w:val="1"/>
            <w:w w:val="96"/>
          </w:rPr>
          <w:t>10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0"/>
            <w:w w:val="96"/>
          </w:rPr>
          <w:t>.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1"/>
            <w:w w:val="94"/>
          </w:rPr>
          <w:t>1016/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-1"/>
            <w:w w:val="94"/>
          </w:rPr>
          <w:t>j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0"/>
            <w:w w:val="134"/>
          </w:rPr>
          <w:t>.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1"/>
            <w:w w:val="100"/>
          </w:rPr>
          <w:t>g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0"/>
            <w:w w:val="101"/>
          </w:rPr>
          <w:t>l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1"/>
            <w:w w:val="93"/>
          </w:rPr>
          <w:t>o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0"/>
            <w:w w:val="99"/>
          </w:rPr>
          <w:t>p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0"/>
            <w:w w:val="101"/>
          </w:rPr>
          <w:t>l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1"/>
            <w:w w:val="101"/>
          </w:rPr>
          <w:t>a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-4"/>
            <w:w w:val="101"/>
          </w:rPr>
          <w:t>c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0"/>
            <w:w w:val="100"/>
          </w:rPr>
          <w:t>h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1"/>
            <w:w w:val="102"/>
          </w:rPr>
          <w:t>a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0"/>
            <w:w w:val="134"/>
          </w:rPr>
          <w:t>.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1"/>
            <w:w w:val="89"/>
          </w:rPr>
          <w:t>201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-1"/>
            <w:w w:val="89"/>
          </w:rPr>
          <w:t>4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0"/>
            <w:w w:val="134"/>
          </w:rPr>
          <w:t>.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1"/>
            <w:w w:val="89"/>
          </w:rPr>
          <w:t>0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-1"/>
            <w:w w:val="89"/>
          </w:rPr>
          <w:t>3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0"/>
            <w:w w:val="134"/>
          </w:rPr>
          <w:t>.</w:t>
        </w:r>
        <w:r>
          <w:rPr>
            <w:rFonts w:ascii="Cambria" w:hAnsi="Cambria" w:cs="Cambria" w:eastAsia="Cambria"/>
            <w:sz w:val="20"/>
            <w:szCs w:val="20"/>
            <w:color w:val="0000FF"/>
            <w:spacing w:val="1"/>
            <w:w w:val="89"/>
          </w:rPr>
          <w:t>003</w:t>
        </w:r>
        <w:r>
          <w:rPr>
            <w:rFonts w:ascii="Cambria" w:hAnsi="Cambria" w:cs="Cambria" w:eastAsia="Cambria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4" w:lineRule="auto"/>
        <w:ind w:left="258" w:right="832"/>
        <w:jc w:val="both"/>
        <w:rPr>
          <w:rFonts w:ascii="Cambria" w:hAnsi="Cambria" w:cs="Cambria" w:eastAsia="Cambria"/>
          <w:sz w:val="20"/>
          <w:szCs w:val="20"/>
        </w:rPr>
      </w:pPr>
      <w:rPr/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This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2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is</w:t>
      </w:r>
      <w:r>
        <w:rPr>
          <w:rFonts w:ascii="Cambria" w:hAnsi="Cambria" w:cs="Cambria" w:eastAsia="Cambria"/>
          <w:sz w:val="20"/>
          <w:szCs w:val="20"/>
          <w:color w:val="231F20"/>
          <w:spacing w:val="33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43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17"/>
        </w:rPr>
        <w:t>P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17"/>
        </w:rPr>
        <w:t>DF</w:t>
      </w:r>
      <w:r>
        <w:rPr>
          <w:rFonts w:ascii="Cambria" w:hAnsi="Cambria" w:cs="Cambria" w:eastAsia="Cambria"/>
          <w:sz w:val="20"/>
          <w:szCs w:val="20"/>
          <w:color w:val="231F20"/>
          <w:spacing w:val="35"/>
          <w:w w:val="117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ﬁle</w:t>
      </w:r>
      <w:r>
        <w:rPr>
          <w:rFonts w:ascii="Cambria" w:hAnsi="Cambria" w:cs="Cambria" w:eastAsia="Cambria"/>
          <w:sz w:val="20"/>
          <w:szCs w:val="20"/>
          <w:color w:val="231F20"/>
          <w:spacing w:val="27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f</w:t>
      </w:r>
      <w:r>
        <w:rPr>
          <w:rFonts w:ascii="Cambria" w:hAnsi="Cambria" w:cs="Cambria" w:eastAsia="Cambria"/>
          <w:sz w:val="20"/>
          <w:szCs w:val="20"/>
          <w:color w:val="231F20"/>
          <w:spacing w:val="32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n</w:t>
      </w:r>
      <w:r>
        <w:rPr>
          <w:rFonts w:ascii="Cambria" w:hAnsi="Cambria" w:cs="Cambria" w:eastAsia="Cambria"/>
          <w:sz w:val="20"/>
          <w:szCs w:val="20"/>
          <w:color w:val="231F20"/>
          <w:spacing w:val="41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unedited</w:t>
      </w:r>
      <w:r>
        <w:rPr>
          <w:rFonts w:ascii="Cambria" w:hAnsi="Cambria" w:cs="Cambria" w:eastAsia="Cambria"/>
          <w:sz w:val="20"/>
          <w:szCs w:val="20"/>
          <w:color w:val="231F20"/>
          <w:spacing w:val="27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m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-5"/>
          <w:w w:val="100"/>
        </w:rPr>
        <w:t>n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usc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ipt</w:t>
      </w:r>
      <w:r>
        <w:rPr>
          <w:rFonts w:ascii="Cambria" w:hAnsi="Cambria" w:cs="Cambria" w:eastAsia="Cambria"/>
          <w:sz w:val="20"/>
          <w:szCs w:val="20"/>
          <w:color w:val="231F20"/>
          <w:spacing w:val="29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0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h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9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h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s</w:t>
      </w:r>
      <w:r>
        <w:rPr>
          <w:rFonts w:ascii="Cambria" w:hAnsi="Cambria" w:cs="Cambria" w:eastAsia="Cambria"/>
          <w:sz w:val="20"/>
          <w:szCs w:val="20"/>
          <w:color w:val="231F20"/>
          <w:spacing w:val="32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5"/>
          <w:w w:val="100"/>
        </w:rPr>
        <w:t>b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een</w:t>
      </w:r>
      <w:r>
        <w:rPr>
          <w:rFonts w:ascii="Cambria" w:hAnsi="Cambria" w:cs="Cambria" w:eastAsia="Cambria"/>
          <w:sz w:val="20"/>
          <w:szCs w:val="20"/>
          <w:color w:val="231F20"/>
          <w:spacing w:val="22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ccepted</w:t>
      </w:r>
      <w:r>
        <w:rPr>
          <w:rFonts w:ascii="Cambria" w:hAnsi="Cambria" w:cs="Cambria" w:eastAsia="Cambria"/>
          <w:sz w:val="20"/>
          <w:szCs w:val="20"/>
          <w:color w:val="231F20"/>
          <w:spacing w:val="29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0"/>
        </w:rPr>
        <w:t>f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27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public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14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95"/>
        </w:rPr>
        <w:t>i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95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8"/>
        </w:rPr>
        <w:t>n.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8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s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2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6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s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erv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c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13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0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6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u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35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cu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s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0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m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s</w:t>
      </w:r>
      <w:r>
        <w:rPr>
          <w:rFonts w:ascii="Cambria" w:hAnsi="Cambria" w:cs="Cambria" w:eastAsia="Cambria"/>
          <w:sz w:val="20"/>
          <w:szCs w:val="20"/>
          <w:color w:val="231F20"/>
          <w:spacing w:val="15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5"/>
          <w:w w:val="100"/>
        </w:rPr>
        <w:t>w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23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31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p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-4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v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din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g</w:t>
      </w:r>
      <w:r>
        <w:rPr>
          <w:rFonts w:ascii="Cambria" w:hAnsi="Cambria" w:cs="Cambria" w:eastAsia="Cambria"/>
          <w:sz w:val="20"/>
          <w:szCs w:val="20"/>
          <w:color w:val="231F20"/>
          <w:spacing w:val="32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0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h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s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5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ear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l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y</w:t>
      </w:r>
      <w:r>
        <w:rPr>
          <w:rFonts w:ascii="Cambria" w:hAnsi="Cambria" w:cs="Cambria" w:eastAsia="Cambria"/>
          <w:sz w:val="20"/>
          <w:szCs w:val="20"/>
          <w:color w:val="231F20"/>
          <w:spacing w:val="36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4"/>
          <w:w w:val="100"/>
        </w:rPr>
        <w:t>v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ers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n</w:t>
      </w:r>
      <w:r>
        <w:rPr>
          <w:rFonts w:ascii="Cambria" w:hAnsi="Cambria" w:cs="Cambria" w:eastAsia="Cambria"/>
          <w:sz w:val="20"/>
          <w:szCs w:val="20"/>
          <w:color w:val="231F20"/>
          <w:spacing w:val="15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f</w:t>
      </w:r>
      <w:r>
        <w:rPr>
          <w:rFonts w:ascii="Cambria" w:hAnsi="Cambria" w:cs="Cambria" w:eastAsia="Cambria"/>
          <w:sz w:val="20"/>
          <w:szCs w:val="20"/>
          <w:color w:val="231F20"/>
          <w:spacing w:val="39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0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h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4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99"/>
        </w:rPr>
        <w:t>m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-5"/>
          <w:w w:val="100"/>
        </w:rPr>
        <w:t>n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u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91"/>
        </w:rPr>
        <w:t>s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97"/>
        </w:rPr>
        <w:t>cr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97"/>
        </w:rPr>
        <w:t>i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99"/>
        </w:rPr>
        <w:t>p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14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34"/>
        </w:rPr>
        <w:t>.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34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The</w:t>
      </w:r>
      <w:r>
        <w:rPr>
          <w:rFonts w:ascii="Cambria" w:hAnsi="Cambria" w:cs="Cambria" w:eastAsia="Cambria"/>
          <w:sz w:val="20"/>
          <w:szCs w:val="20"/>
          <w:color w:val="231F20"/>
          <w:spacing w:val="37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m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-5"/>
          <w:w w:val="100"/>
        </w:rPr>
        <w:t>n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usc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ipt</w:t>
      </w:r>
      <w:r>
        <w:rPr>
          <w:rFonts w:ascii="Cambria" w:hAnsi="Cambria" w:cs="Cambria" w:eastAsia="Cambria"/>
          <w:sz w:val="20"/>
          <w:szCs w:val="20"/>
          <w:color w:val="231F20"/>
          <w:spacing w:val="12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w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ill</w:t>
      </w:r>
      <w:r>
        <w:rPr>
          <w:rFonts w:ascii="Cambria" w:hAnsi="Cambria" w:cs="Cambria" w:eastAsia="Cambria"/>
          <w:sz w:val="20"/>
          <w:szCs w:val="20"/>
          <w:color w:val="231F20"/>
          <w:spacing w:val="11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unde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g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-3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c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93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-5"/>
          <w:w w:val="99"/>
        </w:rPr>
        <w:t>p</w:t>
      </w:r>
      <w:r>
        <w:rPr>
          <w:rFonts w:ascii="Cambria" w:hAnsi="Cambria" w:cs="Cambria" w:eastAsia="Cambria"/>
          <w:sz w:val="20"/>
          <w:szCs w:val="20"/>
          <w:color w:val="231F20"/>
          <w:spacing w:val="-4"/>
          <w:w w:val="104"/>
        </w:rPr>
        <w:t>y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9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1"/>
        </w:rPr>
        <w:t>ditin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1"/>
        </w:rPr>
        <w:t>g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34"/>
        </w:rPr>
        <w:t>,</w:t>
      </w:r>
      <w:r>
        <w:rPr>
          <w:rFonts w:ascii="Cambria" w:hAnsi="Cambria" w:cs="Cambria" w:eastAsia="Cambria"/>
          <w:sz w:val="20"/>
          <w:szCs w:val="20"/>
          <w:color w:val="231F20"/>
          <w:spacing w:val="21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5"/>
          <w:w w:val="114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1"/>
        </w:rPr>
        <w:t>y</w:t>
      </w:r>
      <w:r>
        <w:rPr>
          <w:rFonts w:ascii="Cambria" w:hAnsi="Cambria" w:cs="Cambria" w:eastAsia="Cambria"/>
          <w:sz w:val="20"/>
          <w:szCs w:val="20"/>
          <w:color w:val="231F20"/>
          <w:spacing w:val="5"/>
          <w:w w:val="101"/>
        </w:rPr>
        <w:t>p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98"/>
        </w:rPr>
        <w:t>esettin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98"/>
        </w:rPr>
        <w:t>g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34"/>
        </w:rPr>
        <w:t>,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21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nd</w:t>
      </w:r>
      <w:r>
        <w:rPr>
          <w:rFonts w:ascii="Cambria" w:hAnsi="Cambria" w:cs="Cambria" w:eastAsia="Cambria"/>
          <w:sz w:val="20"/>
          <w:szCs w:val="20"/>
          <w:color w:val="231F20"/>
          <w:spacing w:val="21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view</w:t>
      </w:r>
      <w:r>
        <w:rPr>
          <w:rFonts w:ascii="Cambria" w:hAnsi="Cambria" w:cs="Cambria" w:eastAsia="Cambria"/>
          <w:sz w:val="20"/>
          <w:szCs w:val="20"/>
          <w:color w:val="231F20"/>
          <w:spacing w:val="-1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f</w:t>
      </w:r>
      <w:r>
        <w:rPr>
          <w:rFonts w:ascii="Cambria" w:hAnsi="Cambria" w:cs="Cambria" w:eastAsia="Cambria"/>
          <w:sz w:val="20"/>
          <w:szCs w:val="20"/>
          <w:color w:val="231F20"/>
          <w:spacing w:val="15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the</w:t>
      </w:r>
      <w:r>
        <w:rPr>
          <w:rFonts w:ascii="Cambria" w:hAnsi="Cambria" w:cs="Cambria" w:eastAsia="Cambria"/>
          <w:sz w:val="20"/>
          <w:szCs w:val="20"/>
          <w:color w:val="231F20"/>
          <w:spacing w:val="24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esulting</w:t>
      </w:r>
      <w:r>
        <w:rPr>
          <w:rFonts w:ascii="Cambria" w:hAnsi="Cambria" w:cs="Cambria" w:eastAsia="Cambria"/>
          <w:sz w:val="20"/>
          <w:szCs w:val="20"/>
          <w:color w:val="231F20"/>
          <w:spacing w:val="1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p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6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f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5"/>
          <w:w w:val="100"/>
        </w:rPr>
        <w:t>b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f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it</w:t>
      </w:r>
      <w:r>
        <w:rPr>
          <w:rFonts w:ascii="Cambria" w:hAnsi="Cambria" w:cs="Cambria" w:eastAsia="Cambria"/>
          <w:sz w:val="20"/>
          <w:szCs w:val="20"/>
          <w:color w:val="231F20"/>
          <w:spacing w:val="41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is</w:t>
      </w:r>
      <w:r>
        <w:rPr>
          <w:rFonts w:ascii="Cambria" w:hAnsi="Cambria" w:cs="Cambria" w:eastAsia="Cambria"/>
          <w:sz w:val="20"/>
          <w:szCs w:val="20"/>
          <w:color w:val="231F20"/>
          <w:spacing w:val="24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published</w:t>
      </w:r>
      <w:r>
        <w:rPr>
          <w:rFonts w:ascii="Cambria" w:hAnsi="Cambria" w:cs="Cambria" w:eastAsia="Cambria"/>
          <w:sz w:val="20"/>
          <w:szCs w:val="20"/>
          <w:color w:val="231F20"/>
          <w:spacing w:val="16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in</w:t>
      </w:r>
      <w:r>
        <w:rPr>
          <w:rFonts w:ascii="Cambria" w:hAnsi="Cambria" w:cs="Cambria" w:eastAsia="Cambria"/>
          <w:sz w:val="20"/>
          <w:szCs w:val="20"/>
          <w:color w:val="231F20"/>
          <w:spacing w:val="28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ts</w:t>
      </w:r>
      <w:r>
        <w:rPr>
          <w:rFonts w:ascii="Cambria" w:hAnsi="Cambria" w:cs="Cambria" w:eastAsia="Cambria"/>
          <w:sz w:val="20"/>
          <w:szCs w:val="20"/>
          <w:color w:val="231F20"/>
          <w:spacing w:val="34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ﬁn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l</w:t>
      </w:r>
      <w:r>
        <w:rPr>
          <w:rFonts w:ascii="Cambria" w:hAnsi="Cambria" w:cs="Cambria" w:eastAsia="Cambria"/>
          <w:sz w:val="20"/>
          <w:szCs w:val="20"/>
          <w:color w:val="231F20"/>
          <w:spacing w:val="27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0"/>
        </w:rPr>
        <w:t>f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m.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27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P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l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se</w:t>
      </w:r>
      <w:r>
        <w:rPr>
          <w:rFonts w:ascii="Cambria" w:hAnsi="Cambria" w:cs="Cambria" w:eastAsia="Cambria"/>
          <w:sz w:val="20"/>
          <w:szCs w:val="20"/>
          <w:color w:val="231F20"/>
          <w:spacing w:val="24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n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te</w:t>
      </w:r>
      <w:r>
        <w:rPr>
          <w:rFonts w:ascii="Cambria" w:hAnsi="Cambria" w:cs="Cambria" w:eastAsia="Cambria"/>
          <w:sz w:val="20"/>
          <w:szCs w:val="20"/>
          <w:color w:val="231F20"/>
          <w:spacing w:val="24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th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6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du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ing</w:t>
      </w:r>
      <w:r>
        <w:rPr>
          <w:rFonts w:ascii="Cambria" w:hAnsi="Cambria" w:cs="Cambria" w:eastAsia="Cambria"/>
          <w:sz w:val="20"/>
          <w:szCs w:val="20"/>
          <w:color w:val="231F20"/>
          <w:spacing w:val="23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0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he</w:t>
      </w:r>
      <w:r>
        <w:rPr>
          <w:rFonts w:ascii="Cambria" w:hAnsi="Cambria" w:cs="Cambria" w:eastAsia="Cambria"/>
          <w:sz w:val="20"/>
          <w:szCs w:val="20"/>
          <w:color w:val="231F20"/>
          <w:spacing w:val="32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p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6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ducti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n</w:t>
      </w:r>
      <w:r>
        <w:rPr>
          <w:rFonts w:ascii="Cambria" w:hAnsi="Cambria" w:cs="Cambria" w:eastAsia="Cambria"/>
          <w:sz w:val="20"/>
          <w:szCs w:val="20"/>
          <w:color w:val="231F20"/>
          <w:spacing w:val="16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p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6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cess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errors</w:t>
      </w:r>
      <w:r>
        <w:rPr>
          <w:rFonts w:ascii="Cambria" w:hAnsi="Cambria" w:cs="Cambria" w:eastAsia="Cambria"/>
          <w:sz w:val="20"/>
          <w:szCs w:val="20"/>
          <w:color w:val="231F20"/>
          <w:spacing w:val="-12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m</w:t>
      </w:r>
      <w:r>
        <w:rPr>
          <w:rFonts w:ascii="Cambria" w:hAnsi="Cambria" w:cs="Cambria" w:eastAsia="Cambria"/>
          <w:sz w:val="20"/>
          <w:szCs w:val="20"/>
          <w:color w:val="231F20"/>
          <w:spacing w:val="-4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y</w:t>
      </w:r>
      <w:r>
        <w:rPr>
          <w:rFonts w:ascii="Cambria" w:hAnsi="Cambria" w:cs="Cambria" w:eastAsia="Cambria"/>
          <w:sz w:val="20"/>
          <w:szCs w:val="20"/>
          <w:color w:val="231F20"/>
          <w:spacing w:val="37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5"/>
          <w:w w:val="100"/>
        </w:rPr>
        <w:t>b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27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d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isc</w:t>
      </w:r>
      <w:r>
        <w:rPr>
          <w:rFonts w:ascii="Cambria" w:hAnsi="Cambria" w:cs="Cambria" w:eastAsia="Cambria"/>
          <w:sz w:val="20"/>
          <w:szCs w:val="20"/>
          <w:color w:val="231F20"/>
          <w:spacing w:val="-4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-4"/>
          <w:w w:val="100"/>
        </w:rPr>
        <w:t>v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red</w:t>
      </w:r>
      <w:r>
        <w:rPr>
          <w:rFonts w:ascii="Cambria" w:hAnsi="Cambria" w:cs="Cambria" w:eastAsia="Cambria"/>
          <w:sz w:val="20"/>
          <w:szCs w:val="20"/>
          <w:color w:val="231F20"/>
          <w:spacing w:val="-1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w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hi</w:t>
      </w:r>
      <w:r>
        <w:rPr>
          <w:rFonts w:ascii="Cambria" w:hAnsi="Cambria" w:cs="Cambria" w:eastAsia="Cambria"/>
          <w:sz w:val="20"/>
          <w:szCs w:val="20"/>
          <w:color w:val="231F20"/>
          <w:spacing w:val="-4"/>
          <w:w w:val="100"/>
        </w:rPr>
        <w:t>c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h</w:t>
      </w:r>
      <w:r>
        <w:rPr>
          <w:rFonts w:ascii="Cambria" w:hAnsi="Cambria" w:cs="Cambria" w:eastAsia="Cambria"/>
          <w:sz w:val="20"/>
          <w:szCs w:val="20"/>
          <w:color w:val="231F20"/>
          <w:spacing w:val="23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could</w:t>
      </w:r>
      <w:r>
        <w:rPr>
          <w:rFonts w:ascii="Cambria" w:hAnsi="Cambria" w:cs="Cambria" w:eastAsia="Cambria"/>
          <w:sz w:val="20"/>
          <w:szCs w:val="20"/>
          <w:color w:val="231F20"/>
          <w:spacing w:val="24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0"/>
        </w:rPr>
        <w:t>ﬀ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ect</w:t>
      </w:r>
      <w:r>
        <w:rPr>
          <w:rFonts w:ascii="Cambria" w:hAnsi="Cambria" w:cs="Cambria" w:eastAsia="Cambria"/>
          <w:sz w:val="20"/>
          <w:szCs w:val="20"/>
          <w:color w:val="231F20"/>
          <w:spacing w:val="32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h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35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c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96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-5"/>
          <w:w w:val="96"/>
        </w:rPr>
        <w:t>n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14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90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-5"/>
          <w:w w:val="99"/>
        </w:rPr>
        <w:t>n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14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34"/>
        </w:rPr>
        <w:t>,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6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nd</w:t>
      </w:r>
      <w:r>
        <w:rPr>
          <w:rFonts w:ascii="Cambria" w:hAnsi="Cambria" w:cs="Cambria" w:eastAsia="Cambria"/>
          <w:sz w:val="20"/>
          <w:szCs w:val="20"/>
          <w:color w:val="231F20"/>
          <w:spacing w:val="33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ll</w:t>
      </w:r>
      <w:r>
        <w:rPr>
          <w:rFonts w:ascii="Cambria" w:hAnsi="Cambria" w:cs="Cambria" w:eastAsia="Cambria"/>
          <w:sz w:val="20"/>
          <w:szCs w:val="20"/>
          <w:color w:val="231F20"/>
          <w:spacing w:val="37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l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ega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l</w:t>
      </w:r>
      <w:r>
        <w:rPr>
          <w:rFonts w:ascii="Cambria" w:hAnsi="Cambria" w:cs="Cambria" w:eastAsia="Cambria"/>
          <w:sz w:val="20"/>
          <w:szCs w:val="20"/>
          <w:color w:val="231F20"/>
          <w:spacing w:val="24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di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sc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l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im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er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s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14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h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2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14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14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pply</w:t>
      </w:r>
      <w:r>
        <w:rPr>
          <w:rFonts w:ascii="Cambria" w:hAnsi="Cambria" w:cs="Cambria" w:eastAsia="Cambria"/>
          <w:sz w:val="20"/>
          <w:szCs w:val="20"/>
          <w:color w:val="231F20"/>
          <w:spacing w:val="27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0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26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-1"/>
          <w:w w:val="100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he</w:t>
      </w:r>
      <w:r>
        <w:rPr>
          <w:rFonts w:ascii="Cambria" w:hAnsi="Cambria" w:cs="Cambria" w:eastAsia="Cambria"/>
          <w:sz w:val="20"/>
          <w:szCs w:val="20"/>
          <w:color w:val="231F20"/>
          <w:spacing w:val="23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j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o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u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n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0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0"/>
        </w:rPr>
        <w:t>l</w:t>
      </w:r>
      <w:r>
        <w:rPr>
          <w:rFonts w:ascii="Cambria" w:hAnsi="Cambria" w:cs="Cambria" w:eastAsia="Cambria"/>
          <w:sz w:val="20"/>
          <w:szCs w:val="20"/>
          <w:color w:val="231F20"/>
          <w:spacing w:val="16"/>
          <w:w w:val="100"/>
        </w:rPr>
        <w:t> </w:t>
      </w:r>
      <w:r>
        <w:rPr>
          <w:rFonts w:ascii="Cambria" w:hAnsi="Cambria" w:cs="Cambria" w:eastAsia="Cambria"/>
          <w:sz w:val="20"/>
          <w:szCs w:val="20"/>
          <w:color w:val="231F20"/>
          <w:spacing w:val="5"/>
          <w:w w:val="99"/>
        </w:rPr>
        <w:t>p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92"/>
        </w:rPr>
        <w:t>e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92"/>
        </w:rPr>
        <w:t>r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7"/>
        </w:rPr>
        <w:t>t</w:t>
      </w:r>
      <w:r>
        <w:rPr>
          <w:rFonts w:ascii="Cambria" w:hAnsi="Cambria" w:cs="Cambria" w:eastAsia="Cambria"/>
          <w:sz w:val="20"/>
          <w:szCs w:val="20"/>
          <w:color w:val="231F20"/>
          <w:spacing w:val="1"/>
          <w:w w:val="107"/>
        </w:rPr>
        <w:t>a</w:t>
      </w:r>
      <w:r>
        <w:rPr>
          <w:rFonts w:ascii="Cambria" w:hAnsi="Cambria" w:cs="Cambria" w:eastAsia="Cambria"/>
          <w:sz w:val="20"/>
          <w:szCs w:val="20"/>
          <w:color w:val="231F20"/>
          <w:spacing w:val="0"/>
          <w:w w:val="106"/>
        </w:rPr>
        <w:t>in.</w:t>
      </w:r>
      <w:r>
        <w:rPr>
          <w:rFonts w:ascii="Cambria" w:hAnsi="Cambria" w:cs="Cambria" w:eastAsia="Cambria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1480" w:bottom="280" w:left="1720" w:right="172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w10:wrap type="none"/>
          <v:shape style="position:absolute;margin-left:38.119174pt;margin-top:197.388743pt;width:493.386403pt;height:40.00616pt;mso-position-horizontal-relative:page;mso-position-vertical-relative:paragraph;z-index:-1406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nte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rc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cts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dd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tud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199" w:right="4313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44" w:right="90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rnational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Alaska,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Fairban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205" w:right="394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50" w:lineRule="atLeast"/>
        <w:ind w:left="882" w:right="577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laska</w:t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rive</w:t>
      </w:r>
    </w:p>
    <w:p>
      <w:pPr>
        <w:spacing w:before="0" w:after="0" w:line="480" w:lineRule="auto"/>
        <w:ind w:left="882" w:right="65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99775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hyperlink r:id="rId10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Email: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jw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lsh@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.u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f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du</w:t>
        </w:r>
      </w:hyperlink>
    </w:p>
    <w:p>
      <w:pPr>
        <w:jc w:val="left"/>
        <w:spacing w:after="0"/>
        <w:sectPr>
          <w:pgNumType w:start="1"/>
          <w:pgMar w:header="21" w:footer="1038" w:top="1020" w:bottom="1220" w:left="820" w:right="840"/>
          <w:headerReference w:type="default" r:id="rId8"/>
          <w:footerReference w:type="default" r:id="rId9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205" w:right="468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TRACT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82" w:right="550" w:firstLine="5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29.121543pt;width:493.386403pt;height:40.00616pt;mso-position-horizontal-relative:page;mso-position-vertical-relative:paragraph;z-index:-1405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nhouse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Atlantic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contributed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autumn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middle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nomalous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882" w:right="504" w:firstLine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24.081504pt;width:493.386403pt;height:40.00616pt;mso-position-horizontal-relative:page;mso-position-vertical-relative:paragraph;z-index:-1404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mponents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mck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tampone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ified?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ssessment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</w:p>
    <w:p>
      <w:pPr>
        <w:spacing w:before="10" w:after="0" w:line="480" w:lineRule="auto"/>
        <w:ind w:left="882" w:right="40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mphasis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ontribut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omponents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ssessment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omponents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nthesis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82" w:right="68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82" w:right="537" w:firstLine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29.121543pt;width:493.386403pt;height:40.00616pt;mso-position-horizontal-relative:page;mso-position-vertical-relative:paragraph;z-index:-1403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tropi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ºC.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pisod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1970s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480" w:lineRule="auto"/>
        <w:ind w:left="882" w:right="561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diatoms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mphasi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0" w:after="0" w:line="477" w:lineRule="auto"/>
        <w:ind w:left="882" w:right="572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12" w:after="0" w:line="480" w:lineRule="auto"/>
        <w:ind w:left="882" w:right="4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1979).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spanning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1400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0" w:after="0" w:line="240" w:lineRule="auto"/>
        <w:ind w:left="16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82" w:right="12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jc w:val="both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39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402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sonali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little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</w:p>
    <w:p>
      <w:pPr>
        <w:spacing w:before="10" w:after="0" w:line="480" w:lineRule="auto"/>
        <w:ind w:left="882" w:right="4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10" w:after="0" w:line="480" w:lineRule="auto"/>
        <w:ind w:left="882" w:right="844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</w:p>
    <w:p>
      <w:pPr>
        <w:spacing w:before="10" w:after="0" w:line="480" w:lineRule="auto"/>
        <w:ind w:left="882" w:right="5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1958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Rothro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09),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survived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75%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1980s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</w:p>
    <w:p>
      <w:pPr>
        <w:spacing w:before="1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79" w:lineRule="auto"/>
        <w:ind w:left="882" w:right="466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Snow,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ater,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rmafr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nthesis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</w:p>
    <w:p>
      <w:pPr>
        <w:spacing w:before="11" w:after="0" w:line="480" w:lineRule="auto"/>
        <w:ind w:left="882" w:right="4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omponents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82" w:right="-20"/>
        <w:jc w:val="left"/>
        <w:tabs>
          <w:tab w:pos="1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82" w:right="737" w:firstLine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29.121543pt;width:493.386403pt;height:40.00616pt;mso-position-horizontal-relative:page;mso-position-vertical-relative:paragraph;z-index:-1401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identifi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on:</w:t>
      </w:r>
    </w:p>
    <w:p>
      <w:pPr>
        <w:spacing w:before="12" w:after="0" w:line="240" w:lineRule="auto"/>
        <w:ind w:left="1242" w:right="-20"/>
        <w:jc w:val="left"/>
        <w:tabs>
          <w:tab w:pos="16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lbedo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62" w:lineRule="auto"/>
        <w:ind w:left="1602" w:right="1290" w:firstLine="-360"/>
        <w:jc w:val="left"/>
        <w:tabs>
          <w:tab w:pos="1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31" w:after="0" w:line="240" w:lineRule="auto"/>
        <w:ind w:left="1242" w:right="-20"/>
        <w:jc w:val="left"/>
        <w:tabs>
          <w:tab w:pos="1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82" w:right="6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ntation.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3.1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albe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82" w:right="391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90º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oincid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bsorb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</w:p>
    <w:p>
      <w:pPr>
        <w:spacing w:before="10" w:after="0" w:line="480" w:lineRule="auto"/>
        <w:ind w:left="882" w:right="62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</w:p>
    <w:p>
      <w:pPr>
        <w:spacing w:before="10" w:after="0" w:line="480" w:lineRule="auto"/>
        <w:ind w:left="882" w:right="790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4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400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(Sept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10" w:after="0" w:line="480" w:lineRule="auto"/>
        <w:ind w:left="882" w:right="72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3.2.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radiat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79" w:lineRule="auto"/>
        <w:ind w:left="882" w:right="517" w:firstLine="3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addit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0" w:after="0" w:line="480" w:lineRule="auto"/>
        <w:ind w:left="882" w:right="47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atmosph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8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99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</w:t>
      </w:r>
    </w:p>
    <w:p>
      <w:pPr>
        <w:spacing w:before="9" w:after="0" w:line="480" w:lineRule="auto"/>
        <w:ind w:left="882" w:right="539" w:firstLine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tribut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</w:p>
    <w:p>
      <w:pPr>
        <w:spacing w:before="10" w:after="0" w:line="480" w:lineRule="auto"/>
        <w:ind w:left="882" w:right="420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0" w:after="0" w:line="471" w:lineRule="auto"/>
        <w:ind w:left="882" w:right="41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half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st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2010)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luded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cloudin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13).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tenuous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umenting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45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98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ssessment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9" w:after="0" w:line="480" w:lineRule="auto"/>
        <w:ind w:left="882" w:right="659" w:firstLine="48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10" w:after="0" w:line="480" w:lineRule="auto"/>
        <w:ind w:left="882" w:right="4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pour,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togeth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omprise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sonali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(2013)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ontribution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10" w:after="0" w:line="479" w:lineRule="auto"/>
        <w:ind w:left="882" w:right="388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11" w:after="0" w:line="480" w:lineRule="auto"/>
        <w:ind w:left="882" w:right="10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shallow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3.3.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poleward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spor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moisture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omponents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43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97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winds).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pulse.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kwise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depths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Atlantic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</w:p>
    <w:p>
      <w:pPr>
        <w:spacing w:before="10" w:after="0" w:line="480" w:lineRule="auto"/>
        <w:ind w:left="882" w:right="41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Atlantic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</w:p>
    <w:p>
      <w:pPr>
        <w:spacing w:before="10" w:after="0" w:line="479" w:lineRule="auto"/>
        <w:ind w:left="882" w:right="449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(Wood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ontribut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lbedo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discuss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668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96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Atmosph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moisture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°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immediate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0" w:after="0" w:line="480" w:lineRule="auto"/>
        <w:ind w:left="882" w:right="42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ontributions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2" w:right="-20"/>
        <w:jc w:val="left"/>
        <w:tabs>
          <w:tab w:pos="13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79" w:lineRule="auto"/>
        <w:ind w:left="882" w:right="505" w:firstLine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plausibl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0" w:after="0" w:line="480" w:lineRule="auto"/>
        <w:ind w:left="882" w:right="623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40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95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4.1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opoten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1" w:right="71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(i.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udinal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82" w:right="44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013).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1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importance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79" w:lineRule="auto"/>
        <w:ind w:left="882" w:right="48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2.5°C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1.5ºC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5ºN.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troposph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1.0º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ºC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troposph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10" w:after="0" w:line="480" w:lineRule="auto"/>
        <w:ind w:left="861" w:right="464" w:firstLine="7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both</w:t>
      </w:r>
    </w:p>
    <w:p>
      <w:pPr>
        <w:jc w:val="center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50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94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lbedo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small,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</w:p>
    <w:p>
      <w:pPr>
        <w:spacing w:before="10" w:after="0" w:line="480" w:lineRule="auto"/>
        <w:ind w:left="882" w:right="445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tudes,</w:t>
      </w:r>
    </w:p>
    <w:p>
      <w:pPr>
        <w:spacing w:before="10" w:after="0" w:line="480" w:lineRule="auto"/>
        <w:ind w:left="882" w:right="40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autumn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º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n/e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tributing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40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93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1950s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960s,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1970s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nishes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Althou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2012),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</w:p>
    <w:p>
      <w:pPr>
        <w:spacing w:before="11" w:after="0" w:line="480" w:lineRule="auto"/>
        <w:ind w:left="882" w:right="3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1960s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1950s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lationship,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0" w:after="0" w:line="480" w:lineRule="auto"/>
        <w:ind w:left="882" w:right="415" w:firstLine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mponent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(sout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dips)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idges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jetstre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intrusions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nomalous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middle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Atlantic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pisod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50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92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rliest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1973)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10" w:after="0" w:line="480" w:lineRule="auto"/>
        <w:ind w:left="882" w:right="41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lso</w:t>
      </w:r>
    </w:p>
    <w:p>
      <w:pPr>
        <w:spacing w:before="10" w:after="0" w:line="479" w:lineRule="auto"/>
        <w:ind w:left="882" w:right="42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bnorm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nomalies.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toukhov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nomalies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526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91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(2013)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10" w:after="0" w:line="480" w:lineRule="auto"/>
        <w:ind w:left="882" w:right="52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simulations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models’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atmosph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nomalies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midl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(Pei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nusdott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nomalies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86" w:lineRule="exact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20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model.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82" w:right="508" w:firstLine="48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thoukhov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menov,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40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90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obscu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4.2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rrestr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82" w:right="437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nomalies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</w:p>
    <w:p>
      <w:pPr>
        <w:spacing w:before="0" w:after="0" w:line="286" w:lineRule="exact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autumn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82" w:right="38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nomalies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findings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Atmosp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(CAM3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stablished.</w:t>
      </w:r>
    </w:p>
    <w:p>
      <w:pPr>
        <w:spacing w:before="10" w:after="0" w:line="480" w:lineRule="auto"/>
        <w:ind w:left="882" w:right="392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1980s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l: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64" w:lineRule="auto"/>
        <w:ind w:left="1782" w:right="1399"/>
        <w:jc w:val="left"/>
        <w:tabs>
          <w:tab w:pos="6040" w:val="left"/>
          <w:tab w:pos="8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30.571543pt;width:493.386403pt;height:40.00616pt;mso-position-horizontal-relative:page;mso-position-vertical-relative:paragraph;z-index:-1389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°C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66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0.05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Autumn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troposph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sture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0.54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de</w:t>
      </w:r>
    </w:p>
    <w:p>
      <w:pPr>
        <w:spacing w:before="0" w:after="0" w:line="267" w:lineRule="exact"/>
        <w:ind w:left="1782" w:right="-20"/>
        <w:jc w:val="left"/>
        <w:tabs>
          <w:tab w:pos="6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tober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1.46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82" w:right="-20"/>
        <w:jc w:val="left"/>
        <w:tabs>
          <w:tab w:pos="60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0" w:lineRule="auto"/>
        <w:ind w:left="882" w:right="5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/snow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tenuo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althou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involv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linkage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2013b;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usdott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troposph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ldwin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nd/or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nomalies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atmosph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Concl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82" w:right="819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40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88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ontributing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ransports,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atmosph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10" w:after="0" w:line="480" w:lineRule="auto"/>
        <w:ind w:left="882" w:right="395" w:firstLine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utcom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9" w:lineRule="auto"/>
        <w:ind w:left="1242" w:right="393" w:firstLine="-36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irre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climate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hich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mult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variabil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romin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almost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unique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shold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riod.</w:t>
      </w:r>
    </w:p>
    <w:p>
      <w:pPr>
        <w:spacing w:before="13" w:after="0" w:line="240" w:lineRule="auto"/>
        <w:ind w:left="882" w:right="-2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ongoing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syst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80" w:lineRule="auto"/>
        <w:ind w:left="1242" w:right="53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6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479" w:lineRule="auto"/>
        <w:ind w:left="1242" w:right="681" w:firstLine="-360"/>
        <w:jc w:val="left"/>
        <w:tabs>
          <w:tab w:pos="1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7.392844pt;width:493.386403pt;height:40.00616pt;mso-position-horizontal-relative:page;mso-position-vertical-relative:paragraph;z-index:-1387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rlying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atmosph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“bloc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g”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seasona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middle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blockin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</w:t>
      </w:r>
    </w:p>
    <w:p>
      <w:pPr>
        <w:spacing w:before="12" w:after="0" w:line="475" w:lineRule="auto"/>
        <w:ind w:left="1242" w:right="590" w:firstLine="-360"/>
        <w:jc w:val="left"/>
        <w:tabs>
          <w:tab w:pos="1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robustness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associat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Eurasian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atmosph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irculatio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stablished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16" w:after="0" w:line="475" w:lineRule="auto"/>
        <w:ind w:left="1242" w:right="529" w:firstLine="-360"/>
        <w:jc w:val="left"/>
        <w:tabs>
          <w:tab w:pos="12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irculation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related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warming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ampli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transports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moistur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nsports,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known,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anoth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882" w:right="420" w:firstLine="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</w:p>
    <w:p>
      <w:pPr>
        <w:spacing w:before="10" w:after="0" w:line="480" w:lineRule="auto"/>
        <w:ind w:left="882" w:right="42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notorious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nhouse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wkins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09).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49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86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nhouse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020s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wkins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rticul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hiatus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86" w:lineRule="exact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11"/>
        </w:rPr>
        <w:t>st</w:t>
      </w:r>
      <w:r>
        <w:rPr>
          <w:rFonts w:ascii="Times New Roman" w:hAnsi="Times New Roman" w:cs="Times New Roman" w:eastAsia="Times New Roman"/>
          <w:sz w:val="16"/>
          <w:szCs w:val="16"/>
          <w:spacing w:val="21"/>
          <w:w w:val="100"/>
          <w:position w:val="1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refo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ssful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82" w:right="4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norm.</w:t>
      </w:r>
    </w:p>
    <w:p>
      <w:pPr>
        <w:spacing w:before="10" w:after="0" w:line="479" w:lineRule="auto"/>
        <w:ind w:left="882" w:right="495" w:firstLine="4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tudes.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ledg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82" w:right="8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1023131.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Third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mposium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29.121543pt;width:493.386403pt;height:40.00616pt;mso-position-horizontal-relative:page;mso-position-vertical-relative:paragraph;z-index:-1385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333" w:right="423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.H.,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265.</w:t>
      </w:r>
    </w:p>
    <w:p>
      <w:pPr>
        <w:spacing w:before="10" w:after="0" w:line="480" w:lineRule="auto"/>
        <w:ind w:left="1333" w:right="391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MAP),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slo,</w:t>
      </w:r>
    </w:p>
    <w:p>
      <w:pPr>
        <w:spacing w:before="9" w:after="0" w:line="240" w:lineRule="auto"/>
        <w:ind w:left="13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+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333" w:right="977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ldwin,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584.</w:t>
      </w:r>
    </w:p>
    <w:p>
      <w:pPr>
        <w:spacing w:before="10" w:after="0" w:line="480" w:lineRule="auto"/>
        <w:ind w:left="1333" w:right="402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4739.</w:t>
      </w:r>
    </w:p>
    <w:p>
      <w:pPr>
        <w:spacing w:before="1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E.C.,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Nature,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ienti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ports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10.1038/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p01556.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333" w:right="506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tado,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.C.,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.C.,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7,</w:t>
      </w:r>
    </w:p>
    <w:p>
      <w:pPr>
        <w:spacing w:before="10" w:after="0" w:line="240" w:lineRule="auto"/>
        <w:ind w:left="13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014007,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333" w:right="488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ushn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troposp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5335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5343.</w:t>
      </w:r>
    </w:p>
    <w:p>
      <w:pPr>
        <w:spacing w:before="10" w:after="0" w:line="480" w:lineRule="auto"/>
        <w:ind w:left="1333" w:right="947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1993.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Atmos.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217.</w:t>
      </w:r>
    </w:p>
    <w:p>
      <w:pPr>
        <w:spacing w:before="9" w:after="0" w:line="480" w:lineRule="auto"/>
        <w:ind w:left="1333" w:right="445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19604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10.1029/2012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387.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333" w:right="562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84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.G.,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iations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.Cl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4216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4232.</w:t>
      </w:r>
    </w:p>
    <w:p>
      <w:pPr>
        <w:spacing w:before="9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524.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333" w:right="556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.J.,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06801,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10.1029/2012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000.</w:t>
      </w:r>
    </w:p>
    <w:p>
      <w:pPr>
        <w:spacing w:before="10" w:after="0" w:line="480" w:lineRule="auto"/>
        <w:ind w:left="1333" w:right="478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10.1002/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rd.5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578.</w:t>
      </w:r>
    </w:p>
    <w:p>
      <w:pPr>
        <w:spacing w:before="11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R.G.,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5422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5436.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333" w:right="834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.C.,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tampon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rnational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Online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10" w:after="0" w:line="240" w:lineRule="auto"/>
        <w:ind w:left="13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10.1002/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.3796.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333" w:right="1052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wkins,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1095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107.</w:t>
      </w:r>
    </w:p>
    <w:p>
      <w:pPr>
        <w:spacing w:before="1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wkins,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01702,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10.1029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05008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79" w:lineRule="auto"/>
        <w:ind w:left="1333" w:right="1326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nomalous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0870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10.1029/2008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1" w:after="0" w:line="480" w:lineRule="auto"/>
        <w:ind w:left="1333" w:right="720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Hops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18624,</w:t>
      </w:r>
      <w:hyperlink r:id="rId11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x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.doi.or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/10.3402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tellus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.v64i0.18624</w:t>
        </w:r>
      </w:hyperlink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333" w:right="841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83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sov,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V.M.,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V.E.,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.E.,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Visbe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.E.,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56(20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1115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1121.</w:t>
      </w:r>
    </w:p>
    <w:p>
      <w:pPr>
        <w:spacing w:before="10" w:after="0" w:line="480" w:lineRule="auto"/>
        <w:ind w:left="1333" w:right="407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D.S.,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D.P.,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N.P.,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K.R.,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Otto-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.T.,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.M.,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325(1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236.</w:t>
      </w:r>
    </w:p>
    <w:p>
      <w:pPr>
        <w:spacing w:before="10" w:after="0" w:line="480" w:lineRule="auto"/>
        <w:ind w:left="1333" w:right="887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.E.,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M.M.,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15708.</w:t>
      </w:r>
    </w:p>
    <w:p>
      <w:pPr>
        <w:spacing w:before="11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C.M.,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hompso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.G.,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onstru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1,450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479,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512.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333" w:right="748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CESat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15501,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10.1029/2009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80" w:lineRule="auto"/>
        <w:ind w:left="1333" w:right="630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Kwok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Krishfi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Dsvid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10.1002/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rl.50193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480" w:lineRule="auto"/>
        <w:ind w:left="1333" w:right="435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R.M.,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4074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4079.</w:t>
      </w:r>
    </w:p>
    <w:p>
      <w:pPr>
        <w:spacing w:before="10" w:after="0" w:line="480" w:lineRule="auto"/>
        <w:ind w:left="1333" w:right="432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slanik,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13502,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10.10029/2011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773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333" w:right="646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82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W.N.,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simple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ppro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onsistent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1950s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6,</w:t>
      </w:r>
    </w:p>
    <w:p>
      <w:pPr>
        <w:spacing w:before="9" w:after="0" w:line="240" w:lineRule="auto"/>
        <w:ind w:left="13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1359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1368,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10.5194/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1359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333" w:right="516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moval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40.</w:t>
      </w:r>
    </w:p>
    <w:p>
      <w:pPr>
        <w:spacing w:before="10" w:after="0" w:line="480" w:lineRule="auto"/>
        <w:ind w:left="1333" w:right="452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.E.,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62A,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</w:p>
    <w:p>
      <w:pPr>
        <w:spacing w:before="10" w:after="0" w:line="480" w:lineRule="auto"/>
        <w:ind w:left="1333" w:right="984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.E.,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K.R.,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15787,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9" w:after="0" w:line="240" w:lineRule="auto"/>
        <w:ind w:left="13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10.3402/po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r.v3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i0.1578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333" w:right="808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nusdott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oje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264.</w:t>
      </w:r>
    </w:p>
    <w:p>
      <w:pPr>
        <w:spacing w:before="1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Richte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2009.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Sci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1,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441.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333" w:right="390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toukhov,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menov,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winter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D21111,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10.1029/200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D013568.</w:t>
      </w:r>
    </w:p>
    <w:p>
      <w:pPr>
        <w:spacing w:before="8" w:after="0" w:line="480" w:lineRule="auto"/>
        <w:ind w:left="1333" w:right="402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.V.,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U.S.,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34,</w:t>
      </w:r>
    </w:p>
    <w:p>
      <w:pPr>
        <w:spacing w:before="10" w:after="0" w:line="240" w:lineRule="auto"/>
        <w:ind w:left="13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457.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kov,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.V.,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92,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566.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333" w:right="742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ploring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959-96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1333" w:right="588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81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onds,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1248.</w:t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480" w:lineRule="auto"/>
        <w:ind w:left="1333" w:right="771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1334-1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37.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80" w:lineRule="auto"/>
        <w:ind w:left="1333" w:right="1255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A.P.,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.C.,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M.M.,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480" w:lineRule="auto"/>
        <w:ind w:left="1333" w:right="508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Cambri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mbrid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pp.</w:t>
      </w:r>
    </w:p>
    <w:p>
      <w:pPr>
        <w:spacing w:before="9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241-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3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264.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328" w:right="589" w:firstLine="-4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P.Y.,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nmai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D.P.,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lationships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2048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2064.</w:t>
      </w:r>
    </w:p>
    <w:p>
      <w:pPr>
        <w:spacing w:before="10" w:after="0" w:line="480" w:lineRule="auto"/>
        <w:ind w:left="1328" w:right="736" w:firstLine="-4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moshid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roshutins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inflow: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tastrophic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08605.</w:t>
      </w:r>
    </w:p>
    <w:p>
      <w:pPr>
        <w:spacing w:before="10" w:after="0" w:line="480" w:lineRule="auto"/>
        <w:ind w:left="1333" w:right="1132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X.,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014036.</w:t>
      </w:r>
    </w:p>
    <w:p>
      <w:pPr>
        <w:spacing w:before="8" w:after="0" w:line="480" w:lineRule="auto"/>
        <w:ind w:left="1333" w:right="789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Rapp,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49.</w:t>
      </w:r>
    </w:p>
    <w:p>
      <w:pPr>
        <w:spacing w:before="11" w:after="0" w:line="480" w:lineRule="auto"/>
        <w:ind w:left="1333" w:right="475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M.M.,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louds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1475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1489.</w:t>
      </w:r>
    </w:p>
    <w:p>
      <w:pPr>
        <w:spacing w:before="10" w:after="0" w:line="480" w:lineRule="auto"/>
        <w:ind w:left="1333" w:right="963" w:firstLine="-4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Holland,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M.M.,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irst-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M4.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2696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2710,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3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hyperlink r:id="rId12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x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.d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i.or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/10.1175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J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spacing w:val="-3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11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  <w:t>-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  <w:u w:val="single" w:color="000000"/>
          </w:rPr>
          <w:t>00220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  <w:t>1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  <w:u w:val="single" w:color="0000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</w:t>
        </w:r>
      </w:hyperlink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1328" w:right="872" w:firstLine="-4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29.121543pt;width:493.386403pt;height:40.00616pt;mso-position-horizontal-relative:page;mso-position-vertical-relative:paragraph;z-index:-1380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lsh,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.E..,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pman,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diatio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3045.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80" w:lineRule="auto"/>
        <w:ind w:left="1328" w:right="584" w:firstLine="-44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24603.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(ºC)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82" w:right="9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29.121543pt;width:493.386403pt;height:40.00616pt;mso-position-horizontal-relative:page;mso-position-vertical-relative:paragraph;z-index:-1379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hyperlink r:id="rId13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/dat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is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ov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is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mp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maps/</w:t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0" w:lineRule="auto"/>
        <w:ind w:left="882" w:right="5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1980s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Monitor,</w:t>
      </w:r>
      <w:hyperlink r:id="rId14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/ww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j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is.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.u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f.edu/en/home/s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ic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_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x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tent.htm</w:t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0" w:lineRule="auto"/>
        <w:ind w:left="882" w:right="82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hyperlink r:id="rId15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os.uiu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du/c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osp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</w:t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0" w:lineRule="auto"/>
        <w:ind w:left="882" w:right="7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hyperlink r:id="rId16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os.uiu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du/c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osp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</w:t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79" w:lineRule="auto"/>
        <w:ind w:left="882" w:right="4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ºC)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ºN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0" w:lineRule="auto"/>
        <w:ind w:left="882" w:right="5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shading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10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38.119174pt;margin-top:258.191539pt;width:493.386403pt;height:40.00616pt;mso-position-horizontal-relative:page;mso-position-vertical-relative:paragraph;z-index:-1378;rotation:305" type="#_x0000_t136" fillcolor="#D8D8D8" stroked="f">
            <o:extrusion v:ext="view" autorotationcenter="t"/>
            <v:textpath style="font-family:&amp;quot;Arial&amp;quot;;font-size:40pt;v-text-kern:t;mso-text-shadow:auto" string="ACCEPTED MANUSCRIPT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nset)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52" w:lineRule="auto"/>
        <w:ind w:left="882" w:right="62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75ºN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80" w:lineRule="auto"/>
        <w:ind w:left="882" w:right="5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90ºN)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/NCAR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opotential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(m).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1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tobe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1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70°N.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inclusiv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/NCAR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479" w:lineRule="auto"/>
        <w:ind w:left="882" w:right="9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A,</w:t>
      </w:r>
      <w:hyperlink r:id="rId17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/ww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is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v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h/ne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s/2012031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3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/629341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in_E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rth_j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t_s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m.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j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pg</w:t>
        </w:r>
      </w:hyperlink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/>
        <w:pict>
          <w10:wrap type="none"/>
          <v:shape style="position:absolute;margin-left:339.382614pt;margin-top:184.253098pt;width:91.125145pt;height:40.00286pt;mso-position-horizontal-relative:page;mso-position-vertical-relative:page;z-index:-1375;rotation:305" type="#_x0000_t136" fillcolor="#D8D8D8" stroked="f">
            <o:extrusion v:ext="view" autorotationcenter="t"/>
            <v:textpath style="font-family:&amp;quot;Arial&amp;quot;;font-size:40pt;v-text-kern:t;mso-text-shadow:auto" string="RIPT"/>
          </v:shape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29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76.124414pt;height:305.1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88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7.470001pt;margin-top:-337.196899pt;width:275.69pt;height:324.113039pt;mso-position-horizontal-relative:page;mso-position-vertical-relative:paragraph;z-index:-1377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5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837" w:lineRule="exact"/>
                    <w:ind w:left="1711" w:right="-20"/>
                    <w:jc w:val="left"/>
                    <w:rPr>
                      <w:rFonts w:ascii="Arial" w:hAnsi="Arial" w:cs="Arial" w:eastAsia="Arial"/>
                      <w:sz w:val="80"/>
                      <w:szCs w:val="80"/>
                    </w:rPr>
                  </w:pPr>
                  <w:rPr/>
                  <w:r>
                    <w:rPr>
                      <w:rFonts w:ascii="Arial" w:hAnsi="Arial" w:cs="Arial" w:eastAsia="Arial"/>
                      <w:sz w:val="80"/>
                      <w:szCs w:val="80"/>
                      <w:color w:val="D8D8D8"/>
                      <w:spacing w:val="0"/>
                      <w:w w:val="100"/>
                      <w:position w:val="-8"/>
                    </w:rPr>
                    <w:t>MANUSC</w:t>
                  </w:r>
                  <w:r>
                    <w:rPr>
                      <w:rFonts w:ascii="Arial" w:hAnsi="Arial" w:cs="Arial" w:eastAsia="Arial"/>
                      <w:sz w:val="80"/>
                      <w:szCs w:val="8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 style="position:absolute;margin-left:96.875845pt;margin-top:32.012026pt;width:217.81184pt;height:40.003899pt;mso-position-horizontal-relative:page;mso-position-vertical-relative:paragraph;z-index:-1376;rotation:305" type="#_x0000_t136" fillcolor="#D8D8D8" stroked="f">
            <o:extrusion v:ext="view" autorotationcenter="t"/>
            <v:textpath style="font-family:&amp;quot;Arial&amp;quot;;font-size:40pt;v-text-kern:t;mso-text-shadow:auto" string="ACCEPTED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(ºC)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480" w:lineRule="auto"/>
        <w:ind w:left="882" w:right="9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Godd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hyperlink r:id="rId19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/dat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is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ov</w:t>
        </w:r>
        <w:r>
          <w:rPr>
            <w:rFonts w:ascii="Times New Roman" w:hAnsi="Times New Roman" w:cs="Times New Roman" w:eastAsia="Times New Roman"/>
            <w:sz w:val="24"/>
            <w:szCs w:val="24"/>
            <w:spacing w:val="3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is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mp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maps/</w:t>
        </w:r>
      </w:hyperlink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8.230153pt;height:280.125pt;mso-position-horizontal-relative:char;mso-position-vertical-relative:line" type="#_x0000_t75">
            <v:imagedata r:id="rId2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480" w:lineRule="auto"/>
        <w:ind w:left="882" w:right="5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050003pt;margin-top:-311.636902pt;width:445.95pt;height:302.362467pt;mso-position-horizontal-relative:page;mso-position-vertical-relative:paragraph;z-index:-1374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837" w:lineRule="exact"/>
                    <w:ind w:left="3464" w:right="-20"/>
                    <w:jc w:val="left"/>
                    <w:rPr>
                      <w:rFonts w:ascii="Arial" w:hAnsi="Arial" w:cs="Arial" w:eastAsia="Arial"/>
                      <w:sz w:val="80"/>
                      <w:szCs w:val="80"/>
                    </w:rPr>
                  </w:pPr>
                  <w:rPr/>
                  <w:r>
                    <w:rPr>
                      <w:rFonts w:ascii="Arial" w:hAnsi="Arial" w:cs="Arial" w:eastAsia="Arial"/>
                      <w:sz w:val="80"/>
                      <w:szCs w:val="80"/>
                      <w:color w:val="D8D8D8"/>
                      <w:spacing w:val="0"/>
                      <w:w w:val="100"/>
                      <w:position w:val="-8"/>
                    </w:rPr>
                    <w:t>MANUSCRIPT</w:t>
                  </w:r>
                  <w:r>
                    <w:rPr>
                      <w:rFonts w:ascii="Arial" w:hAnsi="Arial" w:cs="Arial" w:eastAsia="Arial"/>
                      <w:sz w:val="80"/>
                      <w:szCs w:val="8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 style="position:absolute;margin-left:96.875845pt;margin-top:57.572023pt;width:217.81184pt;height:40.003899pt;mso-position-horizontal-relative:page;mso-position-vertical-relative:paragraph;z-index:-1373;rotation:305" type="#_x0000_t136" fillcolor="#D8D8D8" stroked="f">
            <o:extrusion v:ext="view" autorotationcenter="t"/>
            <v:textpath style="font-family:&amp;quot;Arial&amp;quot;;font-size:40pt;v-text-kern:t;mso-text-shadow:auto" string="ACCEPTED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1990s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1980s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Monitor,</w:t>
      </w:r>
      <w:hyperlink r:id="rId21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/ww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.i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j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is.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.u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f.edu/en/hom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/se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ic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_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x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tent.htm</w:t>
        </w:r>
      </w:hyperlink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9.102859pt;height:225.06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82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050003pt;margin-top:-261.356903pt;width:445.95pt;height:302.362467pt;mso-position-horizontal-relative:page;mso-position-vertical-relative:paragraph;z-index:-1372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837" w:lineRule="exact"/>
                    <w:ind w:left="3464" w:right="-20"/>
                    <w:jc w:val="left"/>
                    <w:rPr>
                      <w:rFonts w:ascii="Arial" w:hAnsi="Arial" w:cs="Arial" w:eastAsia="Arial"/>
                      <w:sz w:val="80"/>
                      <w:szCs w:val="80"/>
                    </w:rPr>
                  </w:pPr>
                  <w:rPr/>
                  <w:r>
                    <w:rPr>
                      <w:rFonts w:ascii="Arial" w:hAnsi="Arial" w:cs="Arial" w:eastAsia="Arial"/>
                      <w:sz w:val="80"/>
                      <w:szCs w:val="80"/>
                      <w:color w:val="D8D8D8"/>
                      <w:spacing w:val="0"/>
                      <w:w w:val="100"/>
                      <w:position w:val="-8"/>
                    </w:rPr>
                    <w:t>MANUSCRIPT</w:t>
                  </w:r>
                  <w:r>
                    <w:rPr>
                      <w:rFonts w:ascii="Arial" w:hAnsi="Arial" w:cs="Arial" w:eastAsia="Arial"/>
                      <w:sz w:val="80"/>
                      <w:szCs w:val="8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 style="position:absolute;margin-left:96.875845pt;margin-top:107.852022pt;width:217.81184pt;height:40.003899pt;mso-position-horizontal-relative:page;mso-position-vertical-relative:paragraph;z-index:-1371;rotation:305" type="#_x0000_t136" fillcolor="#D8D8D8" stroked="f">
            <o:extrusion v:ext="view" autorotationcenter="t"/>
            <v:textpath style="font-family:&amp;quot;Arial&amp;quot;;font-size:40pt;v-text-kern:t;mso-text-shadow:auto" string="ACCEPTED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1992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ptemb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hyperlink r:id="rId23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s.uiu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du/c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osp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</w:t>
        </w:r>
      </w:hyperlink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5.556703pt;height:362.52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29" w:after="0" w:line="480" w:lineRule="auto"/>
        <w:ind w:left="882" w:right="7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050003pt;margin-top:-368.036896pt;width:445.95pt;height:362.84pt;mso-position-horizontal-relative:page;mso-position-vertical-relative:paragraph;z-index:-1370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3464" w:right="-20"/>
                    <w:jc w:val="left"/>
                    <w:rPr>
                      <w:rFonts w:ascii="Arial" w:hAnsi="Arial" w:cs="Arial" w:eastAsia="Arial"/>
                      <w:sz w:val="80"/>
                      <w:szCs w:val="80"/>
                    </w:rPr>
                  </w:pPr>
                  <w:rPr/>
                  <w:r>
                    <w:rPr>
                      <w:rFonts w:ascii="Arial" w:hAnsi="Arial" w:cs="Arial" w:eastAsia="Arial"/>
                      <w:sz w:val="80"/>
                      <w:szCs w:val="80"/>
                      <w:color w:val="D8D8D8"/>
                      <w:spacing w:val="0"/>
                      <w:w w:val="100"/>
                    </w:rPr>
                    <w:t>MANUSCRIPT</w:t>
                  </w:r>
                  <w:r>
                    <w:rPr>
                      <w:rFonts w:ascii="Arial" w:hAnsi="Arial" w:cs="Arial" w:eastAsia="Arial"/>
                      <w:sz w:val="80"/>
                      <w:szCs w:val="8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 style="position:absolute;margin-left:96.875845pt;margin-top:1.172029pt;width:217.81184pt;height:40.003899pt;mso-position-horizontal-relative:page;mso-position-vertical-relative:paragraph;z-index:-1369;rotation:305" type="#_x0000_t136" fillcolor="#D8D8D8" stroked="f">
            <o:extrusion v:ext="view" autorotationcenter="t"/>
            <v:textpath style="font-family:&amp;quot;Arial&amp;quot;;font-size:40pt;v-text-kern:t;mso-text-shadow:auto" string="ACCEPTED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1979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hyperlink r:id="rId25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/a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os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uiuc.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du/c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5"/>
            <w:w w:val="100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osp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</w:t>
        </w:r>
      </w:hyperlink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9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7.148862pt;height:255.3pt;mso-position-horizontal-relative:char;mso-position-vertical-relative:line" type="#_x0000_t75">
            <v:imagedata r:id="rId2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324" w:right="548"/>
        <w:jc w:val="center"/>
        <w:tabs>
          <w:tab w:pos="4080" w:val="left"/>
          <w:tab w:pos="5500" w:val="left"/>
          <w:tab w:pos="6180" w:val="left"/>
          <w:tab w:pos="6940" w:val="left"/>
          <w:tab w:pos="7620" w:val="left"/>
          <w:tab w:pos="8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96.875845pt;margin-top:101.972048pt;width:217.81184pt;height:40.003899pt;mso-position-horizontal-relative:page;mso-position-vertical-relative:paragraph;z-index:-1367;rotation:305" type="#_x0000_t136" fillcolor="#D8D8D8" stroked="f">
            <o:extrusion v:ext="view" autorotationcenter="t"/>
            <v:textpath style="font-family:&amp;quot;Arial&amp;quot;;font-size:40pt;v-text-kern:t;mso-text-shadow:auto" string="ACCEPTED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JUN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238" w:right="456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478996pt;margin-top:-300.302490pt;width:445.52pt;height:301.952467pt;mso-position-horizontal-relative:page;mso-position-vertical-relative:paragraph;z-index:-1368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2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837" w:lineRule="exact"/>
                    <w:ind w:left="3455" w:right="-20"/>
                    <w:jc w:val="left"/>
                    <w:rPr>
                      <w:rFonts w:ascii="Arial" w:hAnsi="Arial" w:cs="Arial" w:eastAsia="Arial"/>
                      <w:sz w:val="80"/>
                      <w:szCs w:val="80"/>
                    </w:rPr>
                  </w:pPr>
                  <w:rPr/>
                  <w:r>
                    <w:rPr>
                      <w:rFonts w:ascii="Arial" w:hAnsi="Arial" w:cs="Arial" w:eastAsia="Arial"/>
                      <w:sz w:val="80"/>
                      <w:szCs w:val="80"/>
                      <w:color w:val="D8D8D8"/>
                      <w:spacing w:val="0"/>
                      <w:w w:val="100"/>
                      <w:position w:val="-8"/>
                    </w:rPr>
                    <w:t>MANUSCRIPT</w:t>
                  </w:r>
                  <w:r>
                    <w:rPr>
                      <w:rFonts w:ascii="Arial" w:hAnsi="Arial" w:cs="Arial" w:eastAsia="Arial"/>
                      <w:sz w:val="80"/>
                      <w:szCs w:val="8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ºC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26" w:after="0" w:line="240" w:lineRule="auto"/>
        <w:ind w:left="89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4.788612pt;height:21.285pt;mso-position-horizontal-relative:char;mso-position-vertical-relative:line" type="#_x0000_t75">
            <v:imagedata r:id="rId2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882" w:right="4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ºC)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ºN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8.239333pt;height:295.650pt;mso-position-horizontal-relative:char;mso-position-vertical-relative:line" type="#_x0000_t75">
            <v:imagedata r:id="rId2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480" w:lineRule="auto"/>
        <w:ind w:left="882" w:right="54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050003pt;margin-top:-326.876892pt;width:445.95pt;height:302.362467pt;mso-position-horizontal-relative:page;mso-position-vertical-relative:paragraph;z-index:-1366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837" w:lineRule="exact"/>
                    <w:ind w:left="3464" w:right="-20"/>
                    <w:jc w:val="left"/>
                    <w:rPr>
                      <w:rFonts w:ascii="Arial" w:hAnsi="Arial" w:cs="Arial" w:eastAsia="Arial"/>
                      <w:sz w:val="80"/>
                      <w:szCs w:val="80"/>
                    </w:rPr>
                  </w:pPr>
                  <w:rPr/>
                  <w:r>
                    <w:rPr>
                      <w:rFonts w:ascii="Arial" w:hAnsi="Arial" w:cs="Arial" w:eastAsia="Arial"/>
                      <w:sz w:val="80"/>
                      <w:szCs w:val="80"/>
                      <w:color w:val="D8D8D8"/>
                      <w:spacing w:val="0"/>
                      <w:w w:val="100"/>
                      <w:position w:val="-8"/>
                    </w:rPr>
                    <w:t>MANUSCRIPT</w:t>
                  </w:r>
                  <w:r>
                    <w:rPr>
                      <w:rFonts w:ascii="Arial" w:hAnsi="Arial" w:cs="Arial" w:eastAsia="Arial"/>
                      <w:sz w:val="80"/>
                      <w:szCs w:val="8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 style="position:absolute;margin-left:96.875845pt;margin-top:42.332033pt;width:217.81184pt;height:40.003899pt;mso-position-horizontal-relative:page;mso-position-vertical-relative:paragraph;z-index:-1365;rotation:305" type="#_x0000_t136" fillcolor="#D8D8D8" stroked="f">
            <o:extrusion v:ext="view" autorotationcenter="t"/>
            <v:textpath style="font-family:&amp;quot;Arial&amp;quot;;font-size:40pt;v-text-kern:t;mso-text-shadow:auto" string="ACCEPTED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98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shading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nset)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050003pt;margin-top:70.919975pt;width:445.95pt;height:302.362467pt;mso-position-horizontal-relative:page;mso-position-vertical-relative:page;z-index:-1364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837" w:lineRule="exact"/>
                    <w:ind w:left="3464" w:right="-20"/>
                    <w:jc w:val="left"/>
                    <w:rPr>
                      <w:rFonts w:ascii="Arial" w:hAnsi="Arial" w:cs="Arial" w:eastAsia="Arial"/>
                      <w:sz w:val="80"/>
                      <w:szCs w:val="80"/>
                    </w:rPr>
                  </w:pPr>
                  <w:rPr/>
                  <w:r>
                    <w:rPr>
                      <w:rFonts w:ascii="Arial" w:hAnsi="Arial" w:cs="Arial" w:eastAsia="Arial"/>
                      <w:sz w:val="80"/>
                      <w:szCs w:val="80"/>
                      <w:color w:val="D8D8D8"/>
                      <w:spacing w:val="0"/>
                      <w:w w:val="100"/>
                      <w:position w:val="-8"/>
                    </w:rPr>
                    <w:t>MANUSCRIPT</w:t>
                  </w:r>
                  <w:r>
                    <w:rPr>
                      <w:rFonts w:ascii="Arial" w:hAnsi="Arial" w:cs="Arial" w:eastAsia="Arial"/>
                      <w:sz w:val="80"/>
                      <w:szCs w:val="8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8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4.259717pt;height:187.26750pt;mso-position-horizontal-relative:char;mso-position-vertical-relative:line" type="#_x0000_t75">
            <v:imagedata r:id="rId2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0" w:after="0" w:line="452" w:lineRule="auto"/>
        <w:ind w:left="882" w:right="62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 style="position:absolute;margin-left:96.875845pt;margin-top:138.847639pt;width:217.81184pt;height:40.003899pt;mso-position-horizontal-relative:page;mso-position-vertical-relative:paragraph;z-index:-1363;rotation:305" type="#_x0000_t136" fillcolor="#D8D8D8" stroked="f">
            <o:extrusion v:ext="view" autorotationcenter="t"/>
            <v:textpath style="font-family:&amp;quot;Arial&amp;quot;;font-size:40pt;v-text-kern:t;mso-text-shadow:auto" string="ACCEPTED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11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75ºN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1.050003pt;margin-top:70.919975pt;width:361.53pt;height:302.362467pt;mso-position-horizontal-relative:page;mso-position-vertical-relative:page;z-index:-1362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837" w:lineRule="exact"/>
                    <w:ind w:left="2744" w:right="-20"/>
                    <w:jc w:val="left"/>
                    <w:rPr>
                      <w:rFonts w:ascii="Arial" w:hAnsi="Arial" w:cs="Arial" w:eastAsia="Arial"/>
                      <w:sz w:val="80"/>
                      <w:szCs w:val="80"/>
                    </w:rPr>
                  </w:pPr>
                  <w:rPr/>
                  <w:r>
                    <w:rPr>
                      <w:rFonts w:ascii="Arial" w:hAnsi="Arial" w:cs="Arial" w:eastAsia="Arial"/>
                      <w:sz w:val="80"/>
                      <w:szCs w:val="80"/>
                      <w:color w:val="D8D8D8"/>
                      <w:position w:val="-8"/>
                    </w:rPr>
                    <w:t>MANUSCRIPT</w:t>
                  </w:r>
                  <w:r>
                    <w:rPr>
                      <w:rFonts w:ascii="Arial" w:hAnsi="Arial" w:cs="Arial" w:eastAsia="Arial"/>
                      <w:sz w:val="80"/>
                      <w:szCs w:val="80"/>
                      <w:color w:val="000000"/>
                      <w:position w:val="0"/>
                    </w:rPr>
                  </w:r>
                </w:p>
              </w:txbxContent>
            </v:textbox>
          </v:shape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61.080707pt;height:556.5375pt;mso-position-horizontal-relative:char;mso-position-vertical-relative:line" type="#_x0000_t75">
            <v:imagedata r:id="rId3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480" w:lineRule="auto"/>
        <w:ind w:left="882" w:right="5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1.050003pt;margin-top:-291.066864pt;width:360.72pt;height:279pt;mso-position-horizontal-relative:page;mso-position-vertical-relative:paragraph;z-index:-1361" type="#_x0000_t202" filled="f" stroked="f">
            <v:textbox inset="0,0,0,0">
              <w:txbxContent>
                <w:p>
                  <w:pPr>
                    <w:spacing w:before="6" w:after="0" w:line="190" w:lineRule="exact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18" w:right="-20"/>
                    <w:jc w:val="left"/>
                    <w:rPr>
                      <w:rFonts w:ascii="Arial" w:hAnsi="Arial" w:cs="Arial" w:eastAsia="Arial"/>
                      <w:sz w:val="80"/>
                      <w:szCs w:val="80"/>
                    </w:rPr>
                  </w:pPr>
                  <w:rPr/>
                  <w:r>
                    <w:rPr>
                      <w:rFonts w:ascii="Arial" w:hAnsi="Arial" w:cs="Arial" w:eastAsia="Arial"/>
                      <w:sz w:val="80"/>
                      <w:szCs w:val="80"/>
                      <w:color w:val="D8D8D8"/>
                      <w:spacing w:val="0"/>
                      <w:w w:val="100"/>
                    </w:rPr>
                    <w:t>ACCEPTED</w:t>
                  </w:r>
                  <w:r>
                    <w:rPr>
                      <w:rFonts w:ascii="Arial" w:hAnsi="Arial" w:cs="Arial" w:eastAsia="Arial"/>
                      <w:sz w:val="80"/>
                      <w:szCs w:val="8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90ºN)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1971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NCE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/NCAR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10" w:after="0" w:line="140" w:lineRule="exact"/>
        <w:jc w:val="left"/>
        <w:rPr>
          <w:sz w:val="14"/>
          <w:szCs w:val="1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1.050003pt;margin-top:98.519981pt;width:353.93pt;height:274.762467pt;mso-position-horizontal-relative:page;mso-position-vertical-relative:page;z-index:-1360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8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837" w:lineRule="exact"/>
                    <w:ind w:left="2744" w:right="-113"/>
                    <w:jc w:val="left"/>
                    <w:rPr>
                      <w:rFonts w:ascii="Arial" w:hAnsi="Arial" w:cs="Arial" w:eastAsia="Arial"/>
                      <w:sz w:val="80"/>
                      <w:szCs w:val="80"/>
                    </w:rPr>
                  </w:pPr>
                  <w:rPr/>
                  <w:r>
                    <w:rPr>
                      <w:rFonts w:ascii="Arial" w:hAnsi="Arial" w:cs="Arial" w:eastAsia="Arial"/>
                      <w:sz w:val="80"/>
                      <w:szCs w:val="80"/>
                      <w:color w:val="D8D8D8"/>
                      <w:position w:val="-8"/>
                    </w:rPr>
                    <w:t>MANUSCRIPT</w:t>
                  </w:r>
                  <w:r>
                    <w:rPr>
                      <w:rFonts w:ascii="Arial" w:hAnsi="Arial" w:cs="Arial" w:eastAsia="Arial"/>
                      <w:sz w:val="80"/>
                      <w:szCs w:val="80"/>
                      <w:color w:val="000000"/>
                      <w:position w:val="0"/>
                    </w:rPr>
                  </w:r>
                </w:p>
              </w:txbxContent>
            </v:textbox>
          </v:shape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55.972923pt;height:275.31pt;mso-position-horizontal-relative:char;mso-position-vertical-relative:line" type="#_x0000_t75">
            <v:imagedata r:id="rId3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59.221512pt;height:265.4775pt;mso-position-horizontal-relative:char;mso-position-vertical-relative:line" type="#_x0000_t75">
            <v:imagedata r:id="rId3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25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1.050003pt;margin-top:-302.998901pt;width:357.75pt;height:290.992024pt;mso-position-horizontal-relative:page;mso-position-vertical-relative:paragraph;z-index:-1359" type="#_x0000_t202" filled="f" stroked="f">
            <v:textbox inset="0,0,0,0">
              <w:txbxContent>
                <w:p>
                  <w:pPr>
                    <w:spacing w:before="10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18" w:right="-20"/>
                    <w:jc w:val="left"/>
                    <w:rPr>
                      <w:rFonts w:ascii="Arial" w:hAnsi="Arial" w:cs="Arial" w:eastAsia="Arial"/>
                      <w:sz w:val="80"/>
                      <w:szCs w:val="80"/>
                    </w:rPr>
                  </w:pPr>
                  <w:rPr/>
                  <w:r>
                    <w:rPr>
                      <w:rFonts w:ascii="Arial" w:hAnsi="Arial" w:cs="Arial" w:eastAsia="Arial"/>
                      <w:sz w:val="80"/>
                      <w:szCs w:val="80"/>
                      <w:color w:val="D8D8D8"/>
                      <w:spacing w:val="0"/>
                      <w:w w:val="100"/>
                    </w:rPr>
                    <w:t>ACCEPTED</w:t>
                  </w:r>
                  <w:r>
                    <w:rPr>
                      <w:rFonts w:ascii="Arial" w:hAnsi="Arial" w:cs="Arial" w:eastAsia="Arial"/>
                      <w:sz w:val="80"/>
                      <w:szCs w:val="8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(m).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1.050003pt;margin-top:103.599976pt;width:356.84pt;height:276.0pt;mso-position-horizontal-relative:page;mso-position-vertical-relative:page;z-index:-1358" type="#_x0000_t202" filled="f" stroked="f">
            <v:textbox inset="0,0,0,0">
              <w:txbxContent>
                <w:p>
                  <w:pPr>
                    <w:spacing w:before="6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2744" w:right="-55"/>
                    <w:jc w:val="left"/>
                    <w:rPr>
                      <w:rFonts w:ascii="Arial" w:hAnsi="Arial" w:cs="Arial" w:eastAsia="Arial"/>
                      <w:sz w:val="80"/>
                      <w:szCs w:val="80"/>
                    </w:rPr>
                  </w:pPr>
                  <w:rPr/>
                  <w:r>
                    <w:rPr>
                      <w:rFonts w:ascii="Arial" w:hAnsi="Arial" w:cs="Arial" w:eastAsia="Arial"/>
                      <w:sz w:val="80"/>
                      <w:szCs w:val="80"/>
                      <w:color w:val="D8D8D8"/>
                    </w:rPr>
                    <w:t>MANUSCRIPT</w:t>
                  </w:r>
                  <w:r>
                    <w:rPr>
                      <w:rFonts w:ascii="Arial" w:hAnsi="Arial" w:cs="Arial" w:eastAsia="Arial"/>
                      <w:sz w:val="80"/>
                      <w:szCs w:val="80"/>
                      <w:color w:val="000000"/>
                    </w:rPr>
                  </w:r>
                </w:p>
              </w:txbxContent>
            </v:textbox>
          </v:shape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55.9479pt;height:275.31pt;mso-position-horizontal-relative:char;mso-position-vertical-relative:line" type="#_x0000_t75">
            <v:imagedata r:id="rId3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60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55.973695pt;height:275.31pt;mso-position-horizontal-relative:char;mso-position-vertical-relative:line" type="#_x0000_t75">
            <v:imagedata r:id="rId3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190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1.050003pt;margin-top:-312.803253pt;width:356.84pt;height:303.052024pt;mso-position-horizontal-relative:page;mso-position-vertical-relative:paragraph;z-index:-1357" type="#_x0000_t202" filled="f" stroked="f">
            <v:textbox inset="0,0,0,0">
              <w:txbxContent>
                <w:p>
                  <w:pPr>
                    <w:spacing w:before="10" w:after="0" w:line="180" w:lineRule="exact"/>
                    <w:jc w:val="left"/>
                    <w:rPr>
                      <w:sz w:val="18"/>
                      <w:szCs w:val="18"/>
                    </w:rPr>
                  </w:pPr>
                  <w:rPr/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18" w:right="-20"/>
                    <w:jc w:val="left"/>
                    <w:rPr>
                      <w:rFonts w:ascii="Arial" w:hAnsi="Arial" w:cs="Arial" w:eastAsia="Arial"/>
                      <w:sz w:val="80"/>
                      <w:szCs w:val="80"/>
                    </w:rPr>
                  </w:pPr>
                  <w:rPr/>
                  <w:r>
                    <w:rPr>
                      <w:rFonts w:ascii="Arial" w:hAnsi="Arial" w:cs="Arial" w:eastAsia="Arial"/>
                      <w:sz w:val="80"/>
                      <w:szCs w:val="80"/>
                      <w:color w:val="D8D8D8"/>
                      <w:spacing w:val="0"/>
                      <w:w w:val="100"/>
                    </w:rPr>
                    <w:t>ACCEPTED</w:t>
                  </w:r>
                  <w:r>
                    <w:rPr>
                      <w:rFonts w:ascii="Arial" w:hAnsi="Arial" w:cs="Arial" w:eastAsia="Arial"/>
                      <w:sz w:val="80"/>
                      <w:szCs w:val="8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1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8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50.542502pt;height:356.3625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65" w:lineRule="auto"/>
        <w:ind w:left="882" w:right="43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5.050003pt;margin-top:-392.296875pt;width:445.95pt;height:436.49374pt;mso-position-horizontal-relative:page;mso-position-vertical-relative:paragraph;z-index:-1356" type="#_x0000_t202" filled="f" stroked="f">
            <v:textbox inset="0,0,0,0">
              <w:txbxContent>
                <w:p>
                  <w:pPr>
                    <w:spacing w:before="2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740" w:lineRule="exact"/>
                    <w:ind w:left="3464" w:right="-20"/>
                    <w:jc w:val="left"/>
                    <w:rPr>
                      <w:rFonts w:ascii="Arial" w:hAnsi="Arial" w:cs="Arial" w:eastAsia="Arial"/>
                      <w:sz w:val="80"/>
                      <w:szCs w:val="80"/>
                    </w:rPr>
                  </w:pPr>
                  <w:rPr/>
                  <w:r>
                    <w:rPr>
                      <w:rFonts w:ascii="Arial" w:hAnsi="Arial" w:cs="Arial" w:eastAsia="Arial"/>
                      <w:sz w:val="80"/>
                      <w:szCs w:val="80"/>
                      <w:color w:val="D8D8D8"/>
                      <w:spacing w:val="0"/>
                      <w:w w:val="100"/>
                      <w:position w:val="-16"/>
                    </w:rPr>
                    <w:t>MANUSCRIPT</w:t>
                  </w:r>
                  <w:r>
                    <w:rPr>
                      <w:rFonts w:ascii="Arial" w:hAnsi="Arial" w:cs="Arial" w:eastAsia="Arial"/>
                      <w:sz w:val="80"/>
                      <w:szCs w:val="80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837" w:lineRule="exact"/>
                    <w:ind w:left="838" w:right="-20"/>
                    <w:jc w:val="left"/>
                    <w:rPr>
                      <w:rFonts w:ascii="Arial" w:hAnsi="Arial" w:cs="Arial" w:eastAsia="Arial"/>
                      <w:sz w:val="80"/>
                      <w:szCs w:val="80"/>
                    </w:rPr>
                  </w:pPr>
                  <w:rPr/>
                  <w:r>
                    <w:rPr>
                      <w:rFonts w:ascii="Arial" w:hAnsi="Arial" w:cs="Arial" w:eastAsia="Arial"/>
                      <w:sz w:val="80"/>
                      <w:szCs w:val="80"/>
                      <w:color w:val="D8D8D8"/>
                      <w:spacing w:val="0"/>
                      <w:w w:val="100"/>
                      <w:position w:val="-8"/>
                    </w:rPr>
                    <w:t>ACCEPTED</w:t>
                  </w:r>
                  <w:r>
                    <w:rPr>
                      <w:rFonts w:ascii="Arial" w:hAnsi="Arial" w:cs="Arial" w:eastAsia="Arial"/>
                      <w:sz w:val="80"/>
                      <w:szCs w:val="8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windsp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11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11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0°N;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shows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ptemb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m2).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1953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2012,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inclusiv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NCAR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(zon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winds)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(2012)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tent).</w:t>
      </w:r>
    </w:p>
    <w:p>
      <w:pPr>
        <w:jc w:val="left"/>
        <w:spacing w:after="0"/>
        <w:sectPr>
          <w:pgMar w:header="21" w:footer="1038" w:top="1020" w:bottom="1220" w:left="820" w:right="840"/>
          <w:pgSz w:w="11920" w:h="1686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51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82.244982pt;height:275.4pt;mso-position-horizontal-relative:char;mso-position-vertical-relative:line" type="#_x0000_t75">
            <v:imagedata r:id="rId3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480" w:lineRule="auto"/>
        <w:ind w:left="882" w:right="94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6.550003pt;margin-top:-315.596893pt;width:383.05pt;height:302.362467pt;mso-position-horizontal-relative:page;mso-position-vertical-relative:paragraph;z-index:-1355" type="#_x0000_t202" filled="f" stroked="f">
            <v:textbox inset="0,0,0,0">
              <w:txbxContent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1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837" w:lineRule="exact"/>
                    <w:ind w:left="2834" w:right="-20"/>
                    <w:jc w:val="left"/>
                    <w:rPr>
                      <w:rFonts w:ascii="Arial" w:hAnsi="Arial" w:cs="Arial" w:eastAsia="Arial"/>
                      <w:sz w:val="80"/>
                      <w:szCs w:val="80"/>
                    </w:rPr>
                  </w:pPr>
                  <w:rPr/>
                  <w:r>
                    <w:rPr>
                      <w:rFonts w:ascii="Arial" w:hAnsi="Arial" w:cs="Arial" w:eastAsia="Arial"/>
                      <w:sz w:val="80"/>
                      <w:szCs w:val="80"/>
                      <w:color w:val="D8D8D8"/>
                      <w:position w:val="-8"/>
                    </w:rPr>
                    <w:t>MANUSCRIPT</w:t>
                  </w:r>
                  <w:r>
                    <w:rPr>
                      <w:rFonts w:ascii="Arial" w:hAnsi="Arial" w:cs="Arial" w:eastAsia="Arial"/>
                      <w:sz w:val="80"/>
                      <w:szCs w:val="80"/>
                      <w:color w:val="0000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 style="position:absolute;margin-left:96.875845pt;margin-top:53.612032pt;width:217.81184pt;height:40.003899pt;mso-position-horizontal-relative:page;mso-position-vertical-relative:paragraph;z-index:-1354;rotation:305" type="#_x0000_t136" fillcolor="#D8D8D8" stroked="f">
            <o:extrusion v:ext="view" autorotationcenter="t"/>
            <v:textpath style="font-family:&amp;quot;Arial&amp;quot;;font-size:40pt;v-text-kern:t;mso-text-shadow:auto" string="ACCEPTED"/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(south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A,</w:t>
      </w:r>
      <w:hyperlink r:id="rId37"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 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p: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/ww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is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.n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g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o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v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h/ne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w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s/2012031</w:t>
        </w:r>
        <w:r>
          <w:rPr>
            <w:rFonts w:ascii="Times New Roman" w:hAnsi="Times New Roman" w:cs="Times New Roman" w:eastAsia="Times New Roman"/>
            <w:sz w:val="24"/>
            <w:szCs w:val="24"/>
            <w:spacing w:val="2"/>
            <w:w w:val="100"/>
          </w:rPr>
          <w:t>3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/629341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in_E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rth_j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t_s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spacing w:val="-2"/>
            <w:w w:val="100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spacing w:val="-1"/>
            <w:w w:val="100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m.</w:t>
        </w:r>
        <w:r>
          <w:rPr>
            <w:rFonts w:ascii="Times New Roman" w:hAnsi="Times New Roman" w:cs="Times New Roman" w:eastAsia="Times New Roman"/>
            <w:sz w:val="24"/>
            <w:szCs w:val="24"/>
            <w:spacing w:val="1"/>
            <w:w w:val="100"/>
          </w:rPr>
          <w:t>j</w:t>
        </w:r>
        <w:r>
          <w:rPr>
            <w:rFonts w:ascii="Times New Roman" w:hAnsi="Times New Roman" w:cs="Times New Roman" w:eastAsia="Times New Roman"/>
            <w:sz w:val="24"/>
            <w:szCs w:val="24"/>
            <w:spacing w:val="0"/>
            <w:w w:val="100"/>
          </w:rPr>
          <w:t>pg</w:t>
        </w:r>
      </w:hyperlink>
    </w:p>
    <w:sectPr>
      <w:pgMar w:header="21" w:footer="1038" w:top="1020" w:bottom="1220" w:left="820" w:right="840"/>
      <w:pgSz w:w="1192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099976pt;margin-top:779.159912pt;width:16.000001pt;height:14pt;mso-position-horizontal-relative:page;mso-position-vertical-relative:page;z-index:-1405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9.02589pt;margin-top:13.539978pt;width:476pt;height:25pt;mso-position-horizontal-relative:page;mso-position-vertical-relative:page;z-index:-1407" coordorigin="1181,271" coordsize="9520,500">
          <v:shape style="position:absolute;left:1181;top:271;width:9520;height:500" coordorigin="1181,271" coordsize="9520,500" path="m1181,771l10701,771,10701,271,1181,271,1181,771xe" filled="t" fillcolor="#D8D8D8" stroked="f">
            <v:path arrowok="t"/>
            <v:fill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2.025894pt;margin-top:16.833685pt;width:250.880012pt;height:22.0pt;mso-position-horizontal-relative:page;mso-position-vertical-relative:page;z-index:-1406" type="#_x0000_t202" filled="f" stroked="f">
          <v:textbox inset="0,0,0,0">
            <w:txbxContent>
              <w:p>
                <w:pPr>
                  <w:spacing w:before="0" w:after="0" w:line="429" w:lineRule="exact"/>
                  <w:ind w:left="20" w:right="-80"/>
                  <w:jc w:val="left"/>
                  <w:rPr>
                    <w:rFonts w:ascii="Arial" w:hAnsi="Arial" w:cs="Arial" w:eastAsia="Arial"/>
                    <w:sz w:val="40"/>
                    <w:szCs w:val="40"/>
                  </w:rPr>
                </w:pPr>
                <w:rPr/>
                <w:r>
                  <w:rPr>
                    <w:rFonts w:ascii="Arial" w:hAnsi="Arial" w:cs="Arial" w:eastAsia="Arial"/>
                    <w:sz w:val="40"/>
                    <w:szCs w:val="40"/>
                    <w:color w:val="FFFFFF"/>
                    <w:spacing w:val="0"/>
                    <w:w w:val="100"/>
                    <w:b/>
                    <w:bCs/>
                  </w:rPr>
                  <w:t>ACCEPTED</w:t>
                </w:r>
                <w:r>
                  <w:rPr>
                    <w:rFonts w:ascii="Arial" w:hAnsi="Arial" w:cs="Arial" w:eastAsia="Arial"/>
                    <w:sz w:val="40"/>
                    <w:szCs w:val="40"/>
                    <w:color w:val="FFFFFF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40"/>
                    <w:szCs w:val="40"/>
                    <w:color w:val="FFFFFF"/>
                    <w:spacing w:val="0"/>
                    <w:w w:val="100"/>
                    <w:b/>
                    <w:bCs/>
                  </w:rPr>
                  <w:t>MANUSCRIPT</w:t>
                </w:r>
                <w:r>
                  <w:rPr>
                    <w:rFonts w:ascii="Arial" w:hAnsi="Arial" w:cs="Arial" w:eastAsia="Arial"/>
                    <w:sz w:val="40"/>
                    <w:szCs w:val="40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dx.doi.org/10.1016/j.gloplacha.2014.03.003" TargetMode="External"/><Relationship Id="rId7" Type="http://schemas.openxmlformats.org/officeDocument/2006/relationships/hyperlink" Target="http://dx.doi.org/10.1016/j.gloplacha.2014.03.003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mailto:jwalsh@iarc.uaf.edu" TargetMode="External"/><Relationship Id="rId11" Type="http://schemas.openxmlformats.org/officeDocument/2006/relationships/hyperlink" Target="http://dx.doi.org/10.3402/tellusa.v64i0.18624" TargetMode="External"/><Relationship Id="rId12" Type="http://schemas.openxmlformats.org/officeDocument/2006/relationships/hyperlink" Target="http://dx.doi.org/10.1175/JCLI-D-11-00220.1" TargetMode="External"/><Relationship Id="rId13" Type="http://schemas.openxmlformats.org/officeDocument/2006/relationships/hyperlink" Target="http://data.giss.nasa.gov/gistemp/maps/" TargetMode="External"/><Relationship Id="rId14" Type="http://schemas.openxmlformats.org/officeDocument/2006/relationships/hyperlink" Target="http://www.ijis.iarc.uaf.edu/en/home/seaice_extent.htm" TargetMode="External"/><Relationship Id="rId15" Type="http://schemas.openxmlformats.org/officeDocument/2006/relationships/hyperlink" Target="http://arctic.atmos.uiuc.edu/cryosphere/" TargetMode="External"/><Relationship Id="rId16" Type="http://schemas.openxmlformats.org/officeDocument/2006/relationships/hyperlink" Target="http://arctic.atmos.uiuc.edu/cryosphere/" TargetMode="External"/><Relationship Id="rId17" Type="http://schemas.openxmlformats.org/officeDocument/2006/relationships/hyperlink" Target="http://www.giss.nasa.gov/research/news/20120313/629341main_Earth_jet_stream.jpg" TargetMode="External"/><Relationship Id="rId18" Type="http://schemas.openxmlformats.org/officeDocument/2006/relationships/image" Target="media/image2.png"/><Relationship Id="rId19" Type="http://schemas.openxmlformats.org/officeDocument/2006/relationships/hyperlink" Target="http://data.giss.nasa.gov/gistemp/maps/" TargetMode="External"/><Relationship Id="rId20" Type="http://schemas.openxmlformats.org/officeDocument/2006/relationships/image" Target="media/image3.jpg"/><Relationship Id="rId21" Type="http://schemas.openxmlformats.org/officeDocument/2006/relationships/hyperlink" Target="http://www.ijis.iarc.uaf.edu/en/home/seaice_extent.htm" TargetMode="External"/><Relationship Id="rId22" Type="http://schemas.openxmlformats.org/officeDocument/2006/relationships/image" Target="media/image4.jpg"/><Relationship Id="rId23" Type="http://schemas.openxmlformats.org/officeDocument/2006/relationships/hyperlink" Target="http://arctic.atmos.uiuc.edu/cryosphere/" TargetMode="External"/><Relationship Id="rId24" Type="http://schemas.openxmlformats.org/officeDocument/2006/relationships/image" Target="media/image5.png"/><Relationship Id="rId25" Type="http://schemas.openxmlformats.org/officeDocument/2006/relationships/hyperlink" Target="http://arctic.atmos.uiuc.edu/cryosphere/" TargetMode="External"/><Relationship Id="rId26" Type="http://schemas.openxmlformats.org/officeDocument/2006/relationships/image" Target="media/image6.png"/><Relationship Id="rId27" Type="http://schemas.openxmlformats.org/officeDocument/2006/relationships/image" Target="media/image7.png"/><Relationship Id="rId28" Type="http://schemas.openxmlformats.org/officeDocument/2006/relationships/image" Target="media/image8.jpg"/><Relationship Id="rId29" Type="http://schemas.openxmlformats.org/officeDocument/2006/relationships/image" Target="media/image9.jpg"/><Relationship Id="rId30" Type="http://schemas.openxmlformats.org/officeDocument/2006/relationships/image" Target="media/image10.png"/><Relationship Id="rId31" Type="http://schemas.openxmlformats.org/officeDocument/2006/relationships/image" Target="media/image11.png"/><Relationship Id="rId32" Type="http://schemas.openxmlformats.org/officeDocument/2006/relationships/image" Target="media/image12.png"/><Relationship Id="rId33" Type="http://schemas.openxmlformats.org/officeDocument/2006/relationships/image" Target="media/image13.png"/><Relationship Id="rId34" Type="http://schemas.openxmlformats.org/officeDocument/2006/relationships/image" Target="media/image14.png"/><Relationship Id="rId35" Type="http://schemas.openxmlformats.org/officeDocument/2006/relationships/image" Target="media/image15.jpg"/><Relationship Id="rId36" Type="http://schemas.openxmlformats.org/officeDocument/2006/relationships/image" Target="media/image16.jpg"/><Relationship Id="rId37" Type="http://schemas.openxmlformats.org/officeDocument/2006/relationships/hyperlink" Target="http://www.giss.nasa.gov/research/news/20120313/629341main_Earth_jet_stream.jp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E. Walsh</dc:creator>
  <dc:subject>Global and Planetary Change, Accepted manuscript. doi:10.1016/j.gloplacha.2014.03.003</dc:subject>
  <dc:title>Intensified warming of the Arctic: Causes and impacts on middle latitudes</dc:title>
  <dcterms:created xsi:type="dcterms:W3CDTF">2014-04-16T13:19:37Z</dcterms:created>
  <dcterms:modified xsi:type="dcterms:W3CDTF">2014-04-16T13:19:37Z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2014-04-16T00:00:00Z</vt:filetime>
  </property>
</Properties>
</file>